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075" w:rsidRDefault="00C91075" w:rsidP="00A456C0">
      <w:pPr>
        <w:spacing w:after="0" w:line="238" w:lineRule="exact"/>
        <w:ind w:left="-426" w:right="-613"/>
        <w:rPr>
          <w:rFonts w:ascii="Arial" w:eastAsia="Arial" w:hAnsi="Arial" w:cs="Arial"/>
          <w:b/>
          <w:sz w:val="28"/>
          <w:szCs w:val="28"/>
        </w:rPr>
      </w:pPr>
    </w:p>
    <w:p w:rsidR="00EF1512" w:rsidRDefault="00EF1512" w:rsidP="00C91075">
      <w:pPr>
        <w:spacing w:after="0" w:line="238" w:lineRule="exact"/>
        <w:ind w:left="-426" w:right="-613"/>
        <w:jc w:val="center"/>
        <w:rPr>
          <w:rFonts w:eastAsia="Arial" w:cs="Arial"/>
          <w:b/>
          <w:color w:val="1F497D" w:themeColor="text2"/>
          <w:sz w:val="28"/>
          <w:szCs w:val="28"/>
        </w:rPr>
      </w:pPr>
    </w:p>
    <w:p w:rsidR="00A456C0" w:rsidRPr="00C91075" w:rsidRDefault="00A456C0" w:rsidP="00C91075">
      <w:pPr>
        <w:spacing w:after="0" w:line="238" w:lineRule="exact"/>
        <w:ind w:left="-426" w:right="-613"/>
        <w:jc w:val="center"/>
        <w:rPr>
          <w:rFonts w:eastAsia="Arial" w:cs="Arial"/>
          <w:b/>
          <w:color w:val="1F497D" w:themeColor="text2"/>
          <w:sz w:val="28"/>
          <w:szCs w:val="28"/>
        </w:rPr>
      </w:pPr>
      <w:r w:rsidRPr="00C91075">
        <w:rPr>
          <w:rFonts w:eastAsia="Arial" w:cs="Arial"/>
          <w:b/>
          <w:color w:val="1F497D" w:themeColor="text2"/>
          <w:sz w:val="28"/>
          <w:szCs w:val="28"/>
        </w:rPr>
        <w:t>Stronger Communities Programme</w:t>
      </w:r>
      <w:r w:rsidR="00BE50DD">
        <w:rPr>
          <w:rFonts w:eastAsia="Arial" w:cs="Arial"/>
          <w:b/>
          <w:color w:val="1F497D" w:themeColor="text2"/>
          <w:sz w:val="28"/>
          <w:szCs w:val="28"/>
        </w:rPr>
        <w:t xml:space="preserve"> – Round 2</w:t>
      </w:r>
    </w:p>
    <w:p w:rsidR="00A456C0" w:rsidRPr="00C91075" w:rsidRDefault="00A456C0" w:rsidP="00C91075">
      <w:pPr>
        <w:spacing w:after="0" w:line="240" w:lineRule="auto"/>
        <w:ind w:left="-426" w:right="-613"/>
        <w:jc w:val="center"/>
        <w:rPr>
          <w:rFonts w:eastAsia="Arial" w:cs="Arial"/>
          <w:b/>
          <w:bCs/>
          <w:color w:val="1F497D" w:themeColor="text2"/>
          <w:sz w:val="25"/>
          <w:szCs w:val="25"/>
          <w:u w:val="single" w:color="000000"/>
        </w:rPr>
      </w:pPr>
    </w:p>
    <w:p w:rsidR="00A456C0" w:rsidRPr="00C91075" w:rsidRDefault="000C7868" w:rsidP="00C91075">
      <w:pPr>
        <w:ind w:left="-426" w:right="-613"/>
        <w:jc w:val="center"/>
        <w:rPr>
          <w:b/>
          <w:color w:val="1F497D" w:themeColor="text2"/>
          <w:sz w:val="36"/>
          <w:szCs w:val="36"/>
        </w:rPr>
      </w:pPr>
      <w:r>
        <w:rPr>
          <w:b/>
          <w:color w:val="1F497D" w:themeColor="text2"/>
          <w:sz w:val="36"/>
          <w:szCs w:val="36"/>
        </w:rPr>
        <w:t>EXPRESSION OF INTEREST</w:t>
      </w:r>
      <w:r w:rsidR="001273A3">
        <w:rPr>
          <w:b/>
          <w:color w:val="1F497D" w:themeColor="text2"/>
          <w:sz w:val="36"/>
          <w:szCs w:val="36"/>
        </w:rPr>
        <w:t xml:space="preserve"> FORM</w:t>
      </w:r>
      <w:r w:rsidR="006A7026">
        <w:rPr>
          <w:b/>
          <w:color w:val="1F497D" w:themeColor="text2"/>
          <w:sz w:val="36"/>
          <w:szCs w:val="36"/>
        </w:rPr>
        <w:t xml:space="preserve"> – HUME ELECTORATE </w:t>
      </w:r>
    </w:p>
    <w:p w:rsidR="007B6B6C" w:rsidRPr="007B6B6C" w:rsidRDefault="007B6B6C" w:rsidP="007B6B6C">
      <w:pPr>
        <w:pStyle w:val="ListParagraph"/>
        <w:spacing w:after="0" w:line="264" w:lineRule="auto"/>
        <w:ind w:left="-426" w:right="-613"/>
        <w:contextualSpacing w:val="0"/>
        <w:jc w:val="center"/>
        <w:rPr>
          <w:b/>
          <w:sz w:val="24"/>
          <w:szCs w:val="24"/>
        </w:rPr>
      </w:pPr>
      <w:r w:rsidRPr="007B6B6C">
        <w:rPr>
          <w:b/>
          <w:sz w:val="24"/>
          <w:szCs w:val="24"/>
        </w:rPr>
        <w:t>Completed forms</w:t>
      </w:r>
      <w:r w:rsidR="0065475B">
        <w:rPr>
          <w:b/>
          <w:sz w:val="24"/>
          <w:szCs w:val="24"/>
        </w:rPr>
        <w:t xml:space="preserve"> must be received by 5pm</w:t>
      </w:r>
      <w:r w:rsidRPr="007B6B6C">
        <w:rPr>
          <w:b/>
          <w:sz w:val="24"/>
          <w:szCs w:val="24"/>
        </w:rPr>
        <w:t xml:space="preserve"> Wednesday 9 March 2016.</w:t>
      </w:r>
    </w:p>
    <w:p w:rsidR="007B6B6C" w:rsidRPr="00867EBA" w:rsidRDefault="007B6B6C" w:rsidP="007B6B6C">
      <w:pPr>
        <w:pStyle w:val="ListParagraph"/>
        <w:spacing w:after="0" w:line="264" w:lineRule="auto"/>
        <w:ind w:left="-426" w:right="-613"/>
        <w:contextualSpacing w:val="0"/>
        <w:rPr>
          <w:b/>
        </w:rPr>
      </w:pPr>
    </w:p>
    <w:p w:rsidR="00EF1512" w:rsidRDefault="00EF1512" w:rsidP="00C91075">
      <w:pPr>
        <w:pStyle w:val="ListParagraph"/>
        <w:spacing w:after="0" w:line="264" w:lineRule="auto"/>
        <w:ind w:left="-426" w:right="-613"/>
        <w:contextualSpacing w:val="0"/>
      </w:pPr>
      <w:r>
        <w:t xml:space="preserve">This form will </w:t>
      </w:r>
      <w:r w:rsidR="007B361D">
        <w:t xml:space="preserve">assist </w:t>
      </w:r>
      <w:r w:rsidR="006A7026">
        <w:t xml:space="preserve">Member for Hume Angus Taylor and the Hume </w:t>
      </w:r>
      <w:r>
        <w:t xml:space="preserve">Community Consultation Committee to </w:t>
      </w:r>
      <w:r w:rsidRPr="009E5151">
        <w:t xml:space="preserve">identify </w:t>
      </w:r>
      <w:r>
        <w:t xml:space="preserve">priority projects which may be eligible for funding under </w:t>
      </w:r>
      <w:r w:rsidR="00BE50DD">
        <w:t xml:space="preserve">Round 2 of </w:t>
      </w:r>
      <w:r>
        <w:t xml:space="preserve">the Stronger Communities Programme.  </w:t>
      </w:r>
    </w:p>
    <w:p w:rsidR="00EF1512" w:rsidRDefault="00EF1512" w:rsidP="00C91075">
      <w:pPr>
        <w:pStyle w:val="ListParagraph"/>
        <w:spacing w:after="0" w:line="264" w:lineRule="auto"/>
        <w:ind w:left="-426" w:right="-613"/>
        <w:contextualSpacing w:val="0"/>
      </w:pPr>
    </w:p>
    <w:p w:rsidR="00C91075" w:rsidRDefault="00C91075" w:rsidP="00C91075">
      <w:pPr>
        <w:pStyle w:val="ListParagraph"/>
        <w:spacing w:after="0" w:line="264" w:lineRule="auto"/>
        <w:ind w:left="-426" w:right="-613"/>
        <w:contextualSpacing w:val="0"/>
      </w:pPr>
      <w:r>
        <w:t>Priority projects identified through this process will separately be invited to complete an online application.</w:t>
      </w:r>
    </w:p>
    <w:p w:rsidR="00867EBA" w:rsidRDefault="00867EBA" w:rsidP="00C91075">
      <w:pPr>
        <w:pStyle w:val="ListParagraph"/>
        <w:spacing w:after="0" w:line="264" w:lineRule="auto"/>
        <w:ind w:left="-426" w:right="-613"/>
        <w:contextualSpacing w:val="0"/>
      </w:pPr>
    </w:p>
    <w:p w:rsidR="00AE0F28" w:rsidRDefault="00AE0F28" w:rsidP="00C91075">
      <w:pPr>
        <w:pStyle w:val="ListParagraph"/>
        <w:spacing w:after="0" w:line="264" w:lineRule="auto"/>
        <w:ind w:left="-426" w:right="-613"/>
        <w:contextualSpacing w:val="0"/>
        <w:sectPr w:rsidR="00AE0F28" w:rsidSect="00273029">
          <w:headerReference w:type="default" r:id="rId9"/>
          <w:footerReference w:type="default" r:id="rId10"/>
          <w:headerReference w:type="first" r:id="rId11"/>
          <w:pgSz w:w="11906" w:h="16838"/>
          <w:pgMar w:top="709" w:right="1440" w:bottom="568" w:left="1440" w:header="426" w:footer="138" w:gutter="0"/>
          <w:cols w:space="708"/>
          <w:docGrid w:linePitch="360"/>
        </w:sectPr>
      </w:pPr>
    </w:p>
    <w:p w:rsidR="00C91075" w:rsidRDefault="00C91075" w:rsidP="00C91075">
      <w:pPr>
        <w:pStyle w:val="ListParagraph"/>
        <w:spacing w:after="0" w:line="264" w:lineRule="auto"/>
        <w:ind w:left="-426" w:right="-613"/>
        <w:contextualSpacing w:val="0"/>
      </w:pPr>
      <w:r w:rsidRPr="00EF1512">
        <w:lastRenderedPageBreak/>
        <w:t xml:space="preserve">Please return </w:t>
      </w:r>
      <w:r w:rsidR="00EF1512" w:rsidRPr="00EF1512">
        <w:t xml:space="preserve">this </w:t>
      </w:r>
      <w:r w:rsidR="00AE0F28">
        <w:t xml:space="preserve">completed scanned form via email to </w:t>
      </w:r>
      <w:hyperlink r:id="rId12" w:history="1">
        <w:r w:rsidR="006A7026" w:rsidRPr="009E48C2">
          <w:rPr>
            <w:rStyle w:val="Hyperlink"/>
          </w:rPr>
          <w:t>angus.taylor.mp@aph.gov.au</w:t>
        </w:r>
      </w:hyperlink>
    </w:p>
    <w:p w:rsidR="00AE0F28" w:rsidRDefault="00AE0F28" w:rsidP="00C91075">
      <w:pPr>
        <w:pStyle w:val="ListParagraph"/>
        <w:spacing w:after="0" w:line="264" w:lineRule="auto"/>
        <w:ind w:left="-426" w:right="-613"/>
        <w:contextualSpacing w:val="0"/>
      </w:pPr>
    </w:p>
    <w:p w:rsidR="00AE0F28" w:rsidRDefault="00AE0F28" w:rsidP="00C91075">
      <w:pPr>
        <w:pStyle w:val="ListParagraph"/>
        <w:spacing w:after="0" w:line="264" w:lineRule="auto"/>
        <w:ind w:left="-426" w:right="-613"/>
        <w:contextualSpacing w:val="0"/>
      </w:pPr>
    </w:p>
    <w:p w:rsidR="00AE0F28" w:rsidRDefault="00AE0F28" w:rsidP="00C91075">
      <w:pPr>
        <w:pStyle w:val="ListParagraph"/>
        <w:spacing w:after="0" w:line="264" w:lineRule="auto"/>
        <w:ind w:left="-426" w:right="-613"/>
        <w:contextualSpacing w:val="0"/>
      </w:pPr>
    </w:p>
    <w:p w:rsidR="00C91075" w:rsidRDefault="00C91075" w:rsidP="00C91075">
      <w:pPr>
        <w:pStyle w:val="ListParagraph"/>
        <w:spacing w:after="0" w:line="264" w:lineRule="auto"/>
        <w:ind w:left="-426" w:right="-613"/>
        <w:contextualSpacing w:val="0"/>
      </w:pPr>
      <w:r>
        <w:lastRenderedPageBreak/>
        <w:t>Or</w:t>
      </w:r>
      <w:r w:rsidR="00AE0F28">
        <w:t xml:space="preserve"> return v</w:t>
      </w:r>
      <w:r>
        <w:t>ia post to:</w:t>
      </w:r>
    </w:p>
    <w:p w:rsidR="00C91075" w:rsidRDefault="00C91075" w:rsidP="00C91075">
      <w:pPr>
        <w:pStyle w:val="ListParagraph"/>
        <w:spacing w:after="0" w:line="264" w:lineRule="auto"/>
        <w:ind w:left="-426" w:right="-613"/>
        <w:contextualSpacing w:val="0"/>
      </w:pPr>
      <w:r>
        <w:t>‘Stronger Communities Programme’</w:t>
      </w:r>
    </w:p>
    <w:p w:rsidR="00C91075" w:rsidRDefault="006A7026" w:rsidP="00C91075">
      <w:pPr>
        <w:pStyle w:val="ListParagraph"/>
        <w:spacing w:after="0" w:line="264" w:lineRule="auto"/>
        <w:ind w:left="-426" w:right="-613"/>
        <w:contextualSpacing w:val="0"/>
      </w:pPr>
      <w:r>
        <w:t>Office of Angus Taylor MP</w:t>
      </w:r>
    </w:p>
    <w:p w:rsidR="006A7026" w:rsidRDefault="006A7026" w:rsidP="00C91075">
      <w:pPr>
        <w:pStyle w:val="ListParagraph"/>
        <w:spacing w:after="0" w:line="264" w:lineRule="auto"/>
        <w:ind w:left="-426" w:right="-613"/>
        <w:contextualSpacing w:val="0"/>
      </w:pPr>
      <w:r>
        <w:t>PO Box 700</w:t>
      </w:r>
    </w:p>
    <w:p w:rsidR="006A7026" w:rsidRDefault="006A7026" w:rsidP="00C91075">
      <w:pPr>
        <w:pStyle w:val="ListParagraph"/>
        <w:spacing w:after="0" w:line="264" w:lineRule="auto"/>
        <w:ind w:left="-426" w:right="-613"/>
        <w:contextualSpacing w:val="0"/>
      </w:pPr>
      <w:r>
        <w:t>GOULBURN NSW 2580</w:t>
      </w:r>
    </w:p>
    <w:p w:rsidR="00AE0F28" w:rsidRDefault="00AE0F28" w:rsidP="00C91075">
      <w:pPr>
        <w:pStyle w:val="ListParagraph"/>
        <w:spacing w:after="0" w:line="264" w:lineRule="auto"/>
        <w:ind w:left="-426" w:right="-613"/>
        <w:contextualSpacing w:val="0"/>
        <w:sectPr w:rsidR="00AE0F28" w:rsidSect="00AE0F28">
          <w:type w:val="continuous"/>
          <w:pgSz w:w="11906" w:h="16838"/>
          <w:pgMar w:top="709" w:right="1440" w:bottom="568" w:left="1440" w:header="426" w:footer="138" w:gutter="0"/>
          <w:cols w:num="2" w:space="1986"/>
          <w:docGrid w:linePitch="360"/>
        </w:sectPr>
      </w:pPr>
    </w:p>
    <w:p w:rsidR="00AE0F28" w:rsidRDefault="00AE0F28" w:rsidP="006A7026">
      <w:pPr>
        <w:pStyle w:val="ListParagraph"/>
        <w:spacing w:after="0" w:line="264" w:lineRule="auto"/>
        <w:ind w:left="-426" w:right="-613"/>
        <w:contextualSpacing w:val="0"/>
      </w:pPr>
    </w:p>
    <w:p w:rsidR="007778CE" w:rsidRDefault="003019DF" w:rsidP="006A7026">
      <w:pPr>
        <w:pStyle w:val="ListParagraph"/>
        <w:spacing w:after="0" w:line="264" w:lineRule="auto"/>
        <w:ind w:left="-426" w:right="-613"/>
        <w:contextualSpacing w:val="0"/>
      </w:pPr>
      <w:r>
        <w:t xml:space="preserve">Applicants are strongly recommended to refer to SCP </w:t>
      </w:r>
      <w:r w:rsidR="007778CE">
        <w:t>Programme Guidelines</w:t>
      </w:r>
      <w:r>
        <w:t xml:space="preserve"> prior to completing form: </w:t>
      </w:r>
    </w:p>
    <w:p w:rsidR="007778CE" w:rsidRDefault="007778CE" w:rsidP="006A7026">
      <w:pPr>
        <w:pStyle w:val="ListParagraph"/>
        <w:spacing w:after="0" w:line="264" w:lineRule="auto"/>
        <w:ind w:left="-426" w:right="-613"/>
        <w:contextualSpacing w:val="0"/>
      </w:pPr>
      <w:r>
        <w:fldChar w:fldCharType="begin"/>
      </w:r>
      <w:r>
        <w:instrText xml:space="preserve"> HYPERLINK "</w:instrText>
      </w:r>
      <w:r w:rsidRPr="007778CE">
        <w:instrText>http://investment.infrastructure.gov.au/publications/scp/SCP_Guidelines_FINAL_June_2015b.pdf</w:instrText>
      </w:r>
      <w:r>
        <w:instrText xml:space="preserve">" </w:instrText>
      </w:r>
      <w:r>
        <w:fldChar w:fldCharType="separate"/>
      </w:r>
      <w:r w:rsidRPr="0049171A">
        <w:rPr>
          <w:rStyle w:val="Hyperlink"/>
        </w:rPr>
        <w:t>http://investment.infrastructure.gov.au/publications/scp/SCP_Guidelines_FINAL_June_2015b.pdf</w:t>
      </w:r>
      <w:r>
        <w:fldChar w:fldCharType="end"/>
      </w:r>
    </w:p>
    <w:p w:rsidR="007778CE" w:rsidRDefault="007778CE" w:rsidP="006A7026">
      <w:pPr>
        <w:pStyle w:val="ListParagraph"/>
        <w:spacing w:after="0" w:line="264" w:lineRule="auto"/>
        <w:ind w:left="-426" w:right="-613"/>
        <w:contextualSpacing w:val="0"/>
      </w:pPr>
    </w:p>
    <w:p w:rsidR="00C91075" w:rsidRDefault="007778CE" w:rsidP="006A7026">
      <w:pPr>
        <w:pStyle w:val="ListParagraph"/>
        <w:spacing w:after="0" w:line="264" w:lineRule="auto"/>
        <w:ind w:left="-426" w:right="-613"/>
        <w:contextualSpacing w:val="0"/>
        <w:rPr>
          <w:sz w:val="23"/>
          <w:szCs w:val="23"/>
        </w:rPr>
      </w:pPr>
      <w:r>
        <w:t xml:space="preserve"> </w:t>
      </w:r>
      <w:r w:rsidR="003019DF">
        <w:t>For enquiries please</w:t>
      </w:r>
      <w:r>
        <w:t xml:space="preserve"> call </w:t>
      </w:r>
      <w:r w:rsidR="006A7026">
        <w:t>Angus Ta</w:t>
      </w:r>
      <w:r>
        <w:t xml:space="preserve">ylor’s Office on 1300 301 826 </w:t>
      </w:r>
      <w:r w:rsidR="004942EB">
        <w:t xml:space="preserve">or </w:t>
      </w:r>
      <w:r w:rsidR="006A7026">
        <w:rPr>
          <w:sz w:val="23"/>
          <w:szCs w:val="23"/>
        </w:rPr>
        <w:t>02</w:t>
      </w:r>
      <w:r>
        <w:rPr>
          <w:sz w:val="23"/>
          <w:szCs w:val="23"/>
        </w:rPr>
        <w:t xml:space="preserve"> </w:t>
      </w:r>
      <w:r w:rsidR="006A7026">
        <w:rPr>
          <w:sz w:val="23"/>
          <w:szCs w:val="23"/>
        </w:rPr>
        <w:t>4822</w:t>
      </w:r>
      <w:r>
        <w:rPr>
          <w:sz w:val="23"/>
          <w:szCs w:val="23"/>
        </w:rPr>
        <w:t xml:space="preserve"> </w:t>
      </w:r>
      <w:r w:rsidR="006A7026">
        <w:rPr>
          <w:sz w:val="23"/>
          <w:szCs w:val="23"/>
        </w:rPr>
        <w:t xml:space="preserve">2277. </w:t>
      </w:r>
    </w:p>
    <w:p w:rsidR="003019DF" w:rsidRDefault="003019DF" w:rsidP="006A7026">
      <w:pPr>
        <w:pStyle w:val="ListParagraph"/>
        <w:spacing w:after="0" w:line="264" w:lineRule="auto"/>
        <w:ind w:left="-426" w:right="-613"/>
        <w:contextualSpacing w:val="0"/>
        <w:rPr>
          <w:sz w:val="23"/>
          <w:szCs w:val="23"/>
        </w:rPr>
      </w:pPr>
    </w:p>
    <w:p w:rsidR="003019DF" w:rsidRDefault="003019DF" w:rsidP="006A7026">
      <w:pPr>
        <w:pStyle w:val="ListParagraph"/>
        <w:spacing w:after="0" w:line="264" w:lineRule="auto"/>
        <w:ind w:left="-426" w:right="-613"/>
        <w:contextualSpacing w:val="0"/>
        <w:rPr>
          <w:sz w:val="23"/>
          <w:szCs w:val="23"/>
        </w:rPr>
      </w:pPr>
    </w:p>
    <w:p w:rsidR="003019DF" w:rsidRDefault="003019DF" w:rsidP="006A7026">
      <w:pPr>
        <w:pStyle w:val="ListParagraph"/>
        <w:spacing w:after="0" w:line="264" w:lineRule="auto"/>
        <w:ind w:left="-426" w:right="-613"/>
        <w:contextualSpacing w:val="0"/>
      </w:pPr>
      <w:bookmarkStart w:id="0" w:name="_GoBack"/>
      <w:bookmarkEnd w:id="0"/>
    </w:p>
    <w:p w:rsidR="00A456C0" w:rsidRPr="00543316" w:rsidRDefault="00A456C0" w:rsidP="00A456C0">
      <w:pPr>
        <w:pBdr>
          <w:bottom w:val="single" w:sz="4" w:space="1" w:color="auto"/>
        </w:pBdr>
        <w:spacing w:before="240" w:after="0" w:line="240" w:lineRule="auto"/>
        <w:ind w:left="-426" w:right="-613"/>
        <w:rPr>
          <w:b/>
          <w:sz w:val="28"/>
          <w:szCs w:val="28"/>
        </w:rPr>
      </w:pPr>
      <w:r w:rsidRPr="004261CF">
        <w:rPr>
          <w:b/>
          <w:sz w:val="28"/>
          <w:szCs w:val="28"/>
        </w:rPr>
        <w:t>Eligibility Checklist</w:t>
      </w:r>
      <w:r>
        <w:rPr>
          <w:b/>
          <w:sz w:val="28"/>
          <w:szCs w:val="28"/>
        </w:rPr>
        <w:t xml:space="preserve"> </w:t>
      </w:r>
    </w:p>
    <w:p w:rsidR="00A456C0" w:rsidRDefault="00A456C0" w:rsidP="00A456C0">
      <w:pPr>
        <w:pStyle w:val="ListParagraph"/>
        <w:spacing w:after="0" w:line="264" w:lineRule="auto"/>
        <w:ind w:left="-426" w:right="-613"/>
        <w:contextualSpacing w:val="0"/>
      </w:pPr>
    </w:p>
    <w:p w:rsidR="00A456C0" w:rsidRDefault="008F2E88" w:rsidP="006214CF">
      <w:pPr>
        <w:pStyle w:val="ListParagraph"/>
        <w:tabs>
          <w:tab w:val="left" w:pos="-142"/>
        </w:tabs>
        <w:spacing w:after="120" w:line="264" w:lineRule="auto"/>
        <w:ind w:left="-142" w:right="-613" w:hanging="284"/>
        <w:contextualSpacing w:val="0"/>
      </w:pPr>
      <w:sdt>
        <w:sdtPr>
          <w:id w:val="414899124"/>
          <w14:checkbox>
            <w14:checked w14:val="0"/>
            <w14:checkedState w14:val="2612" w14:font="MS Gothic"/>
            <w14:uncheckedState w14:val="2610" w14:font="MS Gothic"/>
          </w14:checkbox>
        </w:sdtPr>
        <w:sdtEndPr/>
        <w:sdtContent>
          <w:r w:rsidR="00F45B53">
            <w:rPr>
              <w:rFonts w:ascii="MS Gothic" w:eastAsia="MS Gothic" w:hAnsi="MS Gothic" w:hint="eastAsia"/>
            </w:rPr>
            <w:t>☐</w:t>
          </w:r>
        </w:sdtContent>
      </w:sdt>
      <w:r w:rsidR="00A456C0">
        <w:t xml:space="preserve"> </w:t>
      </w:r>
      <w:r w:rsidR="00A456C0">
        <w:tab/>
        <w:t>Funding i</w:t>
      </w:r>
      <w:r w:rsidR="006214CF">
        <w:t>s sou</w:t>
      </w:r>
      <w:r w:rsidR="00CA0600">
        <w:t>ght for a small capital project.</w:t>
      </w:r>
    </w:p>
    <w:p w:rsidR="00A456C0" w:rsidRDefault="008F2E88" w:rsidP="00A456C0">
      <w:pPr>
        <w:pStyle w:val="ListParagraph"/>
        <w:tabs>
          <w:tab w:val="left" w:pos="-142"/>
        </w:tabs>
        <w:spacing w:after="120" w:line="264" w:lineRule="auto"/>
        <w:ind w:left="-142" w:right="-613" w:hanging="284"/>
        <w:contextualSpacing w:val="0"/>
      </w:pPr>
      <w:sdt>
        <w:sdtPr>
          <w:id w:val="-224839650"/>
          <w14:checkbox>
            <w14:checked w14:val="0"/>
            <w14:checkedState w14:val="2612" w14:font="MS Gothic"/>
            <w14:uncheckedState w14:val="2610" w14:font="MS Gothic"/>
          </w14:checkbox>
        </w:sdtPr>
        <w:sdtEndPr/>
        <w:sdtContent>
          <w:r w:rsidR="00A456C0">
            <w:rPr>
              <w:rFonts w:ascii="MS Gothic" w:eastAsia="MS Gothic" w:hAnsi="MS Gothic" w:hint="eastAsia"/>
            </w:rPr>
            <w:t>☐</w:t>
          </w:r>
        </w:sdtContent>
      </w:sdt>
      <w:r w:rsidR="00A456C0">
        <w:t xml:space="preserve"> </w:t>
      </w:r>
      <w:r w:rsidR="00A456C0">
        <w:tab/>
        <w:t>The funding requested is between $5,000 and $20,000.</w:t>
      </w:r>
    </w:p>
    <w:p w:rsidR="00A456C0" w:rsidRDefault="008F2E88" w:rsidP="00A456C0">
      <w:pPr>
        <w:pStyle w:val="ListParagraph"/>
        <w:tabs>
          <w:tab w:val="left" w:pos="-142"/>
        </w:tabs>
        <w:spacing w:after="120" w:line="264" w:lineRule="auto"/>
        <w:ind w:left="-142" w:right="-613" w:hanging="284"/>
        <w:contextualSpacing w:val="0"/>
      </w:pPr>
      <w:sdt>
        <w:sdtPr>
          <w:id w:val="549647875"/>
          <w14:checkbox>
            <w14:checked w14:val="0"/>
            <w14:checkedState w14:val="2612" w14:font="MS Gothic"/>
            <w14:uncheckedState w14:val="2610" w14:font="MS Gothic"/>
          </w14:checkbox>
        </w:sdtPr>
        <w:sdtEndPr/>
        <w:sdtContent>
          <w:r w:rsidR="00A456C0">
            <w:rPr>
              <w:rFonts w:ascii="MS Gothic" w:eastAsia="MS Gothic" w:hAnsi="MS Gothic" w:hint="eastAsia"/>
            </w:rPr>
            <w:t>☐</w:t>
          </w:r>
        </w:sdtContent>
      </w:sdt>
      <w:r w:rsidR="00A456C0">
        <w:t xml:space="preserve"> </w:t>
      </w:r>
      <w:r w:rsidR="00A456C0">
        <w:tab/>
        <w:t xml:space="preserve">The project will receive a matching contribution, either in cash or in-kind, from the </w:t>
      </w:r>
      <w:proofErr w:type="spellStart"/>
      <w:r w:rsidR="00A456C0">
        <w:t>organisation</w:t>
      </w:r>
      <w:proofErr w:type="spellEnd"/>
      <w:r w:rsidR="00A456C0">
        <w:t xml:space="preserve"> responsible for the project and/or third party supporters. </w:t>
      </w:r>
    </w:p>
    <w:p w:rsidR="00A456C0" w:rsidRDefault="008F2E88" w:rsidP="00A456C0">
      <w:pPr>
        <w:pStyle w:val="ListParagraph"/>
        <w:tabs>
          <w:tab w:val="left" w:pos="-142"/>
        </w:tabs>
        <w:spacing w:after="120" w:line="264" w:lineRule="auto"/>
        <w:ind w:left="-142" w:right="-613" w:hanging="284"/>
        <w:contextualSpacing w:val="0"/>
      </w:pPr>
      <w:sdt>
        <w:sdtPr>
          <w:id w:val="788015340"/>
          <w14:checkbox>
            <w14:checked w14:val="0"/>
            <w14:checkedState w14:val="2612" w14:font="MS Gothic"/>
            <w14:uncheckedState w14:val="2610" w14:font="MS Gothic"/>
          </w14:checkbox>
        </w:sdtPr>
        <w:sdtEndPr/>
        <w:sdtContent>
          <w:r w:rsidR="00A456C0">
            <w:rPr>
              <w:rFonts w:ascii="MS Gothic" w:eastAsia="MS Gothic" w:hAnsi="MS Gothic" w:hint="eastAsia"/>
            </w:rPr>
            <w:t>☐</w:t>
          </w:r>
        </w:sdtContent>
      </w:sdt>
      <w:r w:rsidR="00A456C0">
        <w:t xml:space="preserve"> </w:t>
      </w:r>
      <w:r w:rsidR="00A456C0">
        <w:tab/>
        <w:t xml:space="preserve">The project is located within the electorate of </w:t>
      </w:r>
      <w:r w:rsidR="006A7026">
        <w:t xml:space="preserve">Hume. </w:t>
      </w:r>
    </w:p>
    <w:p w:rsidR="00A456C0" w:rsidRDefault="008F2E88" w:rsidP="00A456C0">
      <w:pPr>
        <w:pStyle w:val="ListParagraph"/>
        <w:tabs>
          <w:tab w:val="left" w:pos="-142"/>
        </w:tabs>
        <w:spacing w:after="120" w:line="264" w:lineRule="auto"/>
        <w:ind w:left="-142" w:right="-613" w:hanging="284"/>
        <w:contextualSpacing w:val="0"/>
      </w:pPr>
      <w:sdt>
        <w:sdtPr>
          <w:id w:val="2013949964"/>
          <w14:checkbox>
            <w14:checked w14:val="0"/>
            <w14:checkedState w14:val="2612" w14:font="MS Gothic"/>
            <w14:uncheckedState w14:val="2610" w14:font="MS Gothic"/>
          </w14:checkbox>
        </w:sdtPr>
        <w:sdtEndPr/>
        <w:sdtContent>
          <w:r w:rsidR="00A456C0">
            <w:rPr>
              <w:rFonts w:ascii="MS Gothic" w:eastAsia="MS Gothic" w:hAnsi="MS Gothic" w:hint="eastAsia"/>
            </w:rPr>
            <w:t>☐</w:t>
          </w:r>
        </w:sdtContent>
      </w:sdt>
      <w:r w:rsidR="00A456C0">
        <w:tab/>
        <w:t xml:space="preserve">The </w:t>
      </w:r>
      <w:proofErr w:type="spellStart"/>
      <w:r w:rsidR="00A456C0">
        <w:t>organisation</w:t>
      </w:r>
      <w:proofErr w:type="spellEnd"/>
      <w:r w:rsidR="00A456C0">
        <w:t xml:space="preserve"> seeking funding has an ABN, and is either a local council or a not-for-profit which </w:t>
      </w:r>
      <w:r w:rsidR="00A456C0" w:rsidRPr="00C901C3">
        <w:t xml:space="preserve">is not owned by a </w:t>
      </w:r>
      <w:r w:rsidR="00A456C0">
        <w:t xml:space="preserve">state or territory government. </w:t>
      </w:r>
    </w:p>
    <w:p w:rsidR="00A456C0" w:rsidRDefault="008F2E88" w:rsidP="00A456C0">
      <w:pPr>
        <w:pStyle w:val="ListParagraph"/>
        <w:tabs>
          <w:tab w:val="left" w:pos="-142"/>
        </w:tabs>
        <w:spacing w:after="120" w:line="264" w:lineRule="auto"/>
        <w:ind w:left="-142" w:right="-613" w:hanging="284"/>
        <w:contextualSpacing w:val="0"/>
      </w:pPr>
      <w:sdt>
        <w:sdtPr>
          <w:id w:val="-124325078"/>
          <w14:checkbox>
            <w14:checked w14:val="0"/>
            <w14:checkedState w14:val="2612" w14:font="MS Gothic"/>
            <w14:uncheckedState w14:val="2610" w14:font="MS Gothic"/>
          </w14:checkbox>
        </w:sdtPr>
        <w:sdtEndPr/>
        <w:sdtContent>
          <w:r w:rsidR="00A456C0">
            <w:rPr>
              <w:rFonts w:ascii="MS Gothic" w:eastAsia="MS Gothic" w:hAnsi="MS Gothic" w:hint="eastAsia"/>
            </w:rPr>
            <w:t>☐</w:t>
          </w:r>
        </w:sdtContent>
      </w:sdt>
      <w:r w:rsidR="00A456C0">
        <w:tab/>
        <w:t xml:space="preserve">The project will </w:t>
      </w:r>
      <w:r w:rsidR="00A456C0" w:rsidRPr="004D6C96">
        <w:t>improve local community participation, cohesion and</w:t>
      </w:r>
      <w:r w:rsidR="00A456C0">
        <w:t>/or</w:t>
      </w:r>
      <w:r w:rsidR="00A456C0" w:rsidRPr="004D6C96">
        <w:t xml:space="preserve"> contribute to community vibrancy and viability</w:t>
      </w:r>
      <w:r w:rsidR="00A456C0">
        <w:t>.</w:t>
      </w:r>
    </w:p>
    <w:p w:rsidR="006214CF" w:rsidRDefault="006214CF" w:rsidP="00A456C0">
      <w:pPr>
        <w:pStyle w:val="ListParagraph"/>
        <w:tabs>
          <w:tab w:val="left" w:pos="-142"/>
        </w:tabs>
        <w:spacing w:after="120" w:line="264" w:lineRule="auto"/>
        <w:ind w:left="-142" w:right="-613" w:hanging="284"/>
        <w:contextualSpacing w:val="0"/>
      </w:pPr>
    </w:p>
    <w:p w:rsidR="00A456C0" w:rsidRDefault="00A456C0" w:rsidP="00A456C0">
      <w:pPr>
        <w:pStyle w:val="ListParagraph"/>
        <w:spacing w:after="0" w:line="264" w:lineRule="auto"/>
        <w:ind w:left="0" w:right="-613"/>
        <w:contextualSpacing w:val="0"/>
      </w:pPr>
    </w:p>
    <w:p w:rsidR="00A456C0" w:rsidRPr="00001468" w:rsidRDefault="00A456C0" w:rsidP="00A456C0">
      <w:pPr>
        <w:pBdr>
          <w:bottom w:val="single" w:sz="4" w:space="1" w:color="auto"/>
        </w:pBdr>
        <w:spacing w:before="240" w:after="0" w:line="240" w:lineRule="auto"/>
        <w:ind w:left="-426" w:right="-613"/>
        <w:rPr>
          <w:b/>
          <w:sz w:val="28"/>
          <w:szCs w:val="28"/>
        </w:rPr>
      </w:pPr>
      <w:r>
        <w:rPr>
          <w:b/>
          <w:sz w:val="28"/>
          <w:szCs w:val="28"/>
        </w:rPr>
        <w:br w:type="page"/>
      </w:r>
      <w:r w:rsidRPr="00001468">
        <w:rPr>
          <w:b/>
          <w:sz w:val="28"/>
          <w:szCs w:val="28"/>
        </w:rPr>
        <w:lastRenderedPageBreak/>
        <w:t>Organisation Details</w:t>
      </w:r>
    </w:p>
    <w:p w:rsidR="00A456C0" w:rsidRDefault="00A456C0" w:rsidP="00A456C0">
      <w:pPr>
        <w:spacing w:after="0" w:line="240" w:lineRule="auto"/>
        <w:ind w:left="-426" w:right="-613"/>
      </w:pPr>
    </w:p>
    <w:p w:rsidR="00A456C0" w:rsidRPr="00786B57" w:rsidRDefault="00A456C0" w:rsidP="00A456C0">
      <w:pPr>
        <w:pStyle w:val="ListParagraph"/>
        <w:numPr>
          <w:ilvl w:val="0"/>
          <w:numId w:val="1"/>
        </w:numPr>
        <w:ind w:left="142" w:right="-613"/>
        <w:rPr>
          <w:sz w:val="24"/>
          <w:szCs w:val="24"/>
        </w:rPr>
      </w:pPr>
      <w:r w:rsidRPr="00786B57">
        <w:rPr>
          <w:sz w:val="24"/>
          <w:szCs w:val="24"/>
        </w:rPr>
        <w:t xml:space="preserve">Name of </w:t>
      </w:r>
      <w:r>
        <w:rPr>
          <w:sz w:val="24"/>
          <w:szCs w:val="24"/>
        </w:rPr>
        <w:t xml:space="preserve">your </w:t>
      </w:r>
      <w:r w:rsidRPr="00786B57">
        <w:rPr>
          <w:sz w:val="24"/>
          <w:szCs w:val="24"/>
        </w:rPr>
        <w:t>Organisation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A456C0" w:rsidRPr="004C54E4" w:rsidTr="00760A3F">
        <w:tc>
          <w:tcPr>
            <w:tcW w:w="9134" w:type="dxa"/>
            <w:shd w:val="clear" w:color="auto" w:fill="auto"/>
          </w:tcPr>
          <w:sdt>
            <w:sdtPr>
              <w:id w:val="-1174874602"/>
              <w:placeholder>
                <w:docPart w:val="95E8947404524333B49E71C2B1051BF7"/>
              </w:placeholder>
              <w:showingPlcHdr/>
            </w:sdtPr>
            <w:sdtEndPr/>
            <w:sdtContent>
              <w:p w:rsidR="00A456C0" w:rsidRDefault="008152B2" w:rsidP="008307BF">
                <w:pPr>
                  <w:pStyle w:val="ListParagraph"/>
                  <w:spacing w:after="0" w:line="240" w:lineRule="auto"/>
                  <w:ind w:left="176"/>
                </w:pPr>
                <w:r w:rsidRPr="003D0909">
                  <w:rPr>
                    <w:rStyle w:val="PlaceholderText"/>
                  </w:rPr>
                  <w:t>Click here to enter text.</w:t>
                </w:r>
              </w:p>
            </w:sdtContent>
          </w:sdt>
          <w:p w:rsidR="00A456C0" w:rsidRPr="004C54E4" w:rsidRDefault="00A456C0" w:rsidP="008307BF">
            <w:pPr>
              <w:pStyle w:val="ListParagraph"/>
              <w:spacing w:after="0" w:line="240" w:lineRule="auto"/>
              <w:ind w:left="-426"/>
            </w:pPr>
            <w:r>
              <w:t>gg</w:t>
            </w:r>
          </w:p>
        </w:tc>
      </w:tr>
    </w:tbl>
    <w:p w:rsidR="00A456C0" w:rsidRDefault="00A456C0" w:rsidP="00A456C0">
      <w:pPr>
        <w:pStyle w:val="ListParagraph"/>
        <w:spacing w:after="0" w:line="240" w:lineRule="auto"/>
        <w:ind w:left="-426" w:right="-613"/>
      </w:pPr>
    </w:p>
    <w:p w:rsidR="00A456C0" w:rsidRPr="00786B57" w:rsidRDefault="00A456C0" w:rsidP="00A456C0">
      <w:pPr>
        <w:pStyle w:val="ListParagraph"/>
        <w:numPr>
          <w:ilvl w:val="0"/>
          <w:numId w:val="1"/>
        </w:numPr>
        <w:ind w:left="142" w:right="-613"/>
        <w:rPr>
          <w:sz w:val="24"/>
          <w:szCs w:val="24"/>
        </w:rPr>
      </w:pPr>
      <w:r w:rsidRPr="00786B57">
        <w:rPr>
          <w:sz w:val="24"/>
          <w:szCs w:val="24"/>
        </w:rPr>
        <w:t>Australian Business Number (ABN)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A456C0" w:rsidRPr="008307BF" w:rsidTr="00760A3F">
        <w:tc>
          <w:tcPr>
            <w:tcW w:w="9134" w:type="dxa"/>
            <w:shd w:val="clear" w:color="auto" w:fill="auto"/>
          </w:tcPr>
          <w:sdt>
            <w:sdtPr>
              <w:rPr>
                <w:rStyle w:val="PlaceholderText"/>
              </w:rPr>
              <w:id w:val="1214307152"/>
              <w:placeholder>
                <w:docPart w:val="95E8947404524333B49E71C2B1051BF7"/>
              </w:placeholder>
              <w:showingPlcHdr/>
            </w:sdtPr>
            <w:sdtEndPr>
              <w:rPr>
                <w:rStyle w:val="PlaceholderText"/>
              </w:rPr>
            </w:sdtEndPr>
            <w:sdtContent>
              <w:p w:rsidR="00A456C0" w:rsidRPr="008307BF" w:rsidRDefault="008152B2" w:rsidP="008307BF">
                <w:pPr>
                  <w:pStyle w:val="ListParagraph"/>
                  <w:spacing w:after="0" w:line="240" w:lineRule="auto"/>
                  <w:ind w:left="176"/>
                  <w:rPr>
                    <w:rStyle w:val="PlaceholderText"/>
                  </w:rPr>
                </w:pPr>
                <w:r w:rsidRPr="003D0909">
                  <w:rPr>
                    <w:rStyle w:val="PlaceholderText"/>
                  </w:rPr>
                  <w:t>Click here to enter text.</w:t>
                </w:r>
              </w:p>
            </w:sdtContent>
          </w:sdt>
          <w:p w:rsidR="00A456C0" w:rsidRPr="008307BF" w:rsidRDefault="00A456C0" w:rsidP="008307BF">
            <w:pPr>
              <w:spacing w:after="0" w:line="240" w:lineRule="auto"/>
              <w:rPr>
                <w:rStyle w:val="PlaceholderText"/>
              </w:rPr>
            </w:pPr>
          </w:p>
        </w:tc>
      </w:tr>
    </w:tbl>
    <w:p w:rsidR="00A456C0" w:rsidRPr="004261CF" w:rsidRDefault="00A456C0" w:rsidP="00A456C0">
      <w:pPr>
        <w:pStyle w:val="ListParagraph"/>
        <w:ind w:left="-426" w:right="-613"/>
        <w:rPr>
          <w:sz w:val="24"/>
          <w:szCs w:val="24"/>
        </w:rPr>
      </w:pPr>
    </w:p>
    <w:p w:rsidR="00A456C0" w:rsidRDefault="00A456C0" w:rsidP="00A456C0">
      <w:pPr>
        <w:pStyle w:val="ListParagraph"/>
        <w:numPr>
          <w:ilvl w:val="0"/>
          <w:numId w:val="1"/>
        </w:numPr>
        <w:ind w:left="142" w:right="-613"/>
        <w:rPr>
          <w:sz w:val="24"/>
          <w:szCs w:val="24"/>
        </w:rPr>
      </w:pPr>
      <w:r>
        <w:rPr>
          <w:sz w:val="24"/>
          <w:szCs w:val="24"/>
        </w:rPr>
        <w:t xml:space="preserve">Is your </w:t>
      </w:r>
      <w:proofErr w:type="spellStart"/>
      <w:r>
        <w:rPr>
          <w:sz w:val="24"/>
          <w:szCs w:val="24"/>
        </w:rPr>
        <w:t>organisation</w:t>
      </w:r>
      <w:proofErr w:type="spellEnd"/>
      <w:r>
        <w:rPr>
          <w:sz w:val="24"/>
          <w:szCs w:val="24"/>
        </w:rPr>
        <w:t xml:space="preserve"> a not-for-</w:t>
      </w:r>
      <w:r w:rsidRPr="004261CF">
        <w:rPr>
          <w:sz w:val="24"/>
          <w:szCs w:val="24"/>
        </w:rPr>
        <w:t>profit?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A456C0" w:rsidRPr="004C54E4" w:rsidTr="00760A3F">
        <w:tc>
          <w:tcPr>
            <w:tcW w:w="9134" w:type="dxa"/>
            <w:shd w:val="clear" w:color="auto" w:fill="auto"/>
          </w:tcPr>
          <w:sdt>
            <w:sdtPr>
              <w:id w:val="2120493345"/>
              <w:placeholder>
                <w:docPart w:val="95E8947404524333B49E71C2B1051BF7"/>
              </w:placeholder>
              <w:showingPlcHdr/>
            </w:sdtPr>
            <w:sdtEndPr/>
            <w:sdtContent>
              <w:p w:rsidR="00A456C0" w:rsidRPr="004C54E4" w:rsidRDefault="008152B2" w:rsidP="008307BF">
                <w:pPr>
                  <w:pStyle w:val="ListParagraph"/>
                  <w:spacing w:after="0" w:line="240" w:lineRule="auto"/>
                  <w:ind w:left="176"/>
                </w:pPr>
                <w:r w:rsidRPr="003D0909">
                  <w:rPr>
                    <w:rStyle w:val="PlaceholderText"/>
                  </w:rPr>
                  <w:t>Click here to enter text.</w:t>
                </w:r>
              </w:p>
            </w:sdtContent>
          </w:sdt>
          <w:p w:rsidR="00A456C0" w:rsidRPr="004C54E4" w:rsidRDefault="00A456C0" w:rsidP="00760A3F">
            <w:pPr>
              <w:pStyle w:val="ListParagraph"/>
              <w:spacing w:after="0" w:line="240" w:lineRule="auto"/>
              <w:ind w:left="-426" w:right="-613"/>
            </w:pPr>
          </w:p>
        </w:tc>
      </w:tr>
    </w:tbl>
    <w:p w:rsidR="00A456C0" w:rsidRDefault="00A456C0" w:rsidP="00A456C0">
      <w:pPr>
        <w:pStyle w:val="ListParagraph"/>
        <w:spacing w:after="0" w:line="240" w:lineRule="auto"/>
        <w:ind w:left="-426" w:right="-613"/>
      </w:pPr>
    </w:p>
    <w:p w:rsidR="00A456C0" w:rsidRPr="00786B57" w:rsidRDefault="00A456C0" w:rsidP="00A456C0">
      <w:pPr>
        <w:pStyle w:val="ListParagraph"/>
        <w:numPr>
          <w:ilvl w:val="0"/>
          <w:numId w:val="1"/>
        </w:numPr>
        <w:ind w:left="142" w:right="-613"/>
        <w:rPr>
          <w:sz w:val="24"/>
          <w:szCs w:val="24"/>
        </w:rPr>
      </w:pPr>
      <w:r w:rsidRPr="00786B57">
        <w:rPr>
          <w:sz w:val="24"/>
          <w:szCs w:val="24"/>
        </w:rPr>
        <w:t>Physical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40"/>
      </w:tblGrid>
      <w:tr w:rsidR="00A456C0" w:rsidRPr="004C54E4" w:rsidTr="00760A3F">
        <w:tc>
          <w:tcPr>
            <w:tcW w:w="2694" w:type="dxa"/>
            <w:shd w:val="clear" w:color="auto" w:fill="auto"/>
          </w:tcPr>
          <w:p w:rsidR="00A456C0" w:rsidRPr="004C54E4" w:rsidRDefault="00A456C0" w:rsidP="00760A3F">
            <w:pPr>
              <w:pStyle w:val="ListParagraph"/>
              <w:spacing w:after="0" w:line="240" w:lineRule="auto"/>
              <w:ind w:left="284" w:right="-613"/>
            </w:pPr>
            <w:r w:rsidRPr="004C54E4">
              <w:t>Street Address Line 1</w:t>
            </w:r>
          </w:p>
        </w:tc>
        <w:sdt>
          <w:sdtPr>
            <w:id w:val="-1245794982"/>
            <w:placeholder>
              <w:docPart w:val="3E912EA239DD4504BBFD9515B84AB0F9"/>
            </w:placeholder>
            <w:showingPlcHdr/>
            <w:text/>
          </w:sdtPr>
          <w:sdtEndPr/>
          <w:sdtContent>
            <w:tc>
              <w:tcPr>
                <w:tcW w:w="6440" w:type="dxa"/>
                <w:shd w:val="clear" w:color="auto" w:fill="auto"/>
              </w:tcPr>
              <w:p w:rsidR="00A456C0" w:rsidRPr="004C54E4" w:rsidRDefault="00A456C0" w:rsidP="008307BF">
                <w:pPr>
                  <w:pStyle w:val="ListParagraph"/>
                  <w:spacing w:after="0" w:line="240" w:lineRule="auto"/>
                  <w:ind w:left="284"/>
                </w:pPr>
                <w:r w:rsidRPr="003D0909">
                  <w:rPr>
                    <w:rStyle w:val="PlaceholderText"/>
                  </w:rPr>
                  <w:t>Click here to enter text.</w:t>
                </w:r>
              </w:p>
            </w:tc>
          </w:sdtContent>
        </w:sdt>
      </w:tr>
      <w:tr w:rsidR="00A456C0" w:rsidRPr="004C54E4" w:rsidTr="00760A3F">
        <w:tc>
          <w:tcPr>
            <w:tcW w:w="2694" w:type="dxa"/>
            <w:shd w:val="clear" w:color="auto" w:fill="auto"/>
          </w:tcPr>
          <w:p w:rsidR="00A456C0" w:rsidRPr="004C54E4" w:rsidRDefault="00A456C0" w:rsidP="00760A3F">
            <w:pPr>
              <w:pStyle w:val="ListParagraph"/>
              <w:spacing w:after="0" w:line="240" w:lineRule="auto"/>
              <w:ind w:left="284" w:right="-613"/>
            </w:pPr>
            <w:r w:rsidRPr="004C54E4">
              <w:t>Street Address Line 2</w:t>
            </w:r>
          </w:p>
        </w:tc>
        <w:sdt>
          <w:sdtPr>
            <w:id w:val="-1498020787"/>
            <w:placeholder>
              <w:docPart w:val="5CDD87503D014725AE3CD642126B2A16"/>
            </w:placeholder>
            <w:showingPlcHdr/>
            <w:text/>
          </w:sdtPr>
          <w:sdtEndPr/>
          <w:sdtContent>
            <w:tc>
              <w:tcPr>
                <w:tcW w:w="6440" w:type="dxa"/>
                <w:shd w:val="clear" w:color="auto" w:fill="auto"/>
              </w:tcPr>
              <w:p w:rsidR="00A456C0" w:rsidRPr="004C54E4" w:rsidRDefault="00A456C0" w:rsidP="008307BF">
                <w:pPr>
                  <w:pStyle w:val="ListParagraph"/>
                  <w:spacing w:after="0" w:line="240" w:lineRule="auto"/>
                  <w:ind w:left="284"/>
                </w:pPr>
                <w:r w:rsidRPr="003D0909">
                  <w:rPr>
                    <w:rStyle w:val="PlaceholderText"/>
                  </w:rPr>
                  <w:t>Click here to enter text.</w:t>
                </w:r>
              </w:p>
            </w:tc>
          </w:sdtContent>
        </w:sdt>
      </w:tr>
      <w:tr w:rsidR="00A456C0" w:rsidRPr="004C54E4" w:rsidTr="00760A3F">
        <w:tc>
          <w:tcPr>
            <w:tcW w:w="2694" w:type="dxa"/>
            <w:shd w:val="clear" w:color="auto" w:fill="auto"/>
          </w:tcPr>
          <w:p w:rsidR="00A456C0" w:rsidRPr="004C54E4" w:rsidRDefault="00A456C0" w:rsidP="00760A3F">
            <w:pPr>
              <w:pStyle w:val="ListParagraph"/>
              <w:spacing w:after="0" w:line="240" w:lineRule="auto"/>
              <w:ind w:left="284" w:right="-613"/>
            </w:pPr>
            <w:r w:rsidRPr="004C54E4">
              <w:t>Suburb/Town</w:t>
            </w:r>
          </w:p>
        </w:tc>
        <w:sdt>
          <w:sdtPr>
            <w:id w:val="1198581686"/>
            <w:placeholder>
              <w:docPart w:val="A8B219F47C21478EBC0DB2E74F60F116"/>
            </w:placeholder>
            <w:showingPlcHdr/>
            <w:text/>
          </w:sdtPr>
          <w:sdtEndPr/>
          <w:sdtContent>
            <w:tc>
              <w:tcPr>
                <w:tcW w:w="6440" w:type="dxa"/>
                <w:shd w:val="clear" w:color="auto" w:fill="auto"/>
              </w:tcPr>
              <w:p w:rsidR="00A456C0" w:rsidRPr="004C54E4" w:rsidRDefault="00A456C0" w:rsidP="008307BF">
                <w:pPr>
                  <w:pStyle w:val="ListParagraph"/>
                  <w:spacing w:after="0" w:line="240" w:lineRule="auto"/>
                  <w:ind w:left="284"/>
                </w:pPr>
                <w:r w:rsidRPr="003D0909">
                  <w:rPr>
                    <w:rStyle w:val="PlaceholderText"/>
                  </w:rPr>
                  <w:t>Click here to enter text.</w:t>
                </w:r>
              </w:p>
            </w:tc>
          </w:sdtContent>
        </w:sdt>
      </w:tr>
      <w:tr w:rsidR="00A456C0" w:rsidRPr="004C54E4" w:rsidTr="00760A3F">
        <w:tc>
          <w:tcPr>
            <w:tcW w:w="2694" w:type="dxa"/>
            <w:shd w:val="clear" w:color="auto" w:fill="auto"/>
          </w:tcPr>
          <w:p w:rsidR="00A456C0" w:rsidRPr="004C54E4" w:rsidRDefault="00A456C0" w:rsidP="00760A3F">
            <w:pPr>
              <w:pStyle w:val="ListParagraph"/>
              <w:spacing w:after="0" w:line="240" w:lineRule="auto"/>
              <w:ind w:left="284" w:right="-613"/>
            </w:pPr>
            <w:r w:rsidRPr="004C54E4">
              <w:t>State/Territory</w:t>
            </w:r>
          </w:p>
        </w:tc>
        <w:sdt>
          <w:sdtPr>
            <w:id w:val="-1520302578"/>
            <w:placeholder>
              <w:docPart w:val="F496D5F29DBB44A6A171D2527B1B78D5"/>
            </w:placeholder>
            <w:showingPlcHdr/>
            <w:text/>
          </w:sdtPr>
          <w:sdtEndPr/>
          <w:sdtContent>
            <w:tc>
              <w:tcPr>
                <w:tcW w:w="6440" w:type="dxa"/>
                <w:shd w:val="clear" w:color="auto" w:fill="auto"/>
              </w:tcPr>
              <w:p w:rsidR="00A456C0" w:rsidRPr="004C54E4" w:rsidRDefault="00A456C0" w:rsidP="008307BF">
                <w:pPr>
                  <w:pStyle w:val="ListParagraph"/>
                  <w:spacing w:after="0" w:line="240" w:lineRule="auto"/>
                  <w:ind w:left="284"/>
                </w:pPr>
                <w:r w:rsidRPr="003D0909">
                  <w:rPr>
                    <w:rStyle w:val="PlaceholderText"/>
                  </w:rPr>
                  <w:t>Click here to enter text.</w:t>
                </w:r>
              </w:p>
            </w:tc>
          </w:sdtContent>
        </w:sdt>
      </w:tr>
      <w:tr w:rsidR="00A456C0" w:rsidRPr="004C54E4" w:rsidTr="00760A3F">
        <w:tc>
          <w:tcPr>
            <w:tcW w:w="2694" w:type="dxa"/>
            <w:shd w:val="clear" w:color="auto" w:fill="auto"/>
          </w:tcPr>
          <w:p w:rsidR="00A456C0" w:rsidRPr="004C54E4" w:rsidRDefault="00A456C0" w:rsidP="00760A3F">
            <w:pPr>
              <w:pStyle w:val="ListParagraph"/>
              <w:spacing w:after="0" w:line="240" w:lineRule="auto"/>
              <w:ind w:left="284" w:right="-613"/>
            </w:pPr>
            <w:r w:rsidRPr="004C54E4">
              <w:t>Postcode</w:t>
            </w:r>
          </w:p>
        </w:tc>
        <w:sdt>
          <w:sdtPr>
            <w:id w:val="-1643884111"/>
            <w:placeholder>
              <w:docPart w:val="278AA9E22F42425AA0E4BB929031B249"/>
            </w:placeholder>
            <w:showingPlcHdr/>
            <w:text/>
          </w:sdtPr>
          <w:sdtEndPr/>
          <w:sdtContent>
            <w:tc>
              <w:tcPr>
                <w:tcW w:w="6440" w:type="dxa"/>
                <w:shd w:val="clear" w:color="auto" w:fill="auto"/>
              </w:tcPr>
              <w:p w:rsidR="00A456C0" w:rsidRPr="004C54E4" w:rsidRDefault="00A456C0" w:rsidP="008307BF">
                <w:pPr>
                  <w:pStyle w:val="ListParagraph"/>
                  <w:spacing w:after="0" w:line="240" w:lineRule="auto"/>
                  <w:ind w:left="284"/>
                </w:pPr>
                <w:r w:rsidRPr="003D0909">
                  <w:rPr>
                    <w:rStyle w:val="PlaceholderText"/>
                  </w:rPr>
                  <w:t>Click here to enter text.</w:t>
                </w:r>
              </w:p>
            </w:tc>
          </w:sdtContent>
        </w:sdt>
      </w:tr>
      <w:tr w:rsidR="00A456C0" w:rsidRPr="004C54E4" w:rsidTr="00760A3F">
        <w:tc>
          <w:tcPr>
            <w:tcW w:w="2694" w:type="dxa"/>
            <w:shd w:val="clear" w:color="auto" w:fill="auto"/>
          </w:tcPr>
          <w:p w:rsidR="00A456C0" w:rsidRPr="004C54E4" w:rsidRDefault="00A456C0" w:rsidP="00760A3F">
            <w:pPr>
              <w:pStyle w:val="ListParagraph"/>
              <w:spacing w:after="0" w:line="240" w:lineRule="auto"/>
              <w:ind w:left="284" w:right="-613"/>
            </w:pPr>
            <w:r w:rsidRPr="004C54E4">
              <w:t>Website</w:t>
            </w:r>
          </w:p>
        </w:tc>
        <w:sdt>
          <w:sdtPr>
            <w:id w:val="981189124"/>
            <w:placeholder>
              <w:docPart w:val="664369CDF07C44EB86D463417A646063"/>
            </w:placeholder>
            <w:showingPlcHdr/>
            <w:text/>
          </w:sdtPr>
          <w:sdtEndPr/>
          <w:sdtContent>
            <w:tc>
              <w:tcPr>
                <w:tcW w:w="6440" w:type="dxa"/>
                <w:shd w:val="clear" w:color="auto" w:fill="auto"/>
              </w:tcPr>
              <w:p w:rsidR="00A456C0" w:rsidRPr="004C54E4" w:rsidRDefault="00A456C0" w:rsidP="008307BF">
                <w:pPr>
                  <w:pStyle w:val="ListParagraph"/>
                  <w:spacing w:after="0" w:line="240" w:lineRule="auto"/>
                  <w:ind w:left="284"/>
                </w:pPr>
                <w:r w:rsidRPr="003D0909">
                  <w:rPr>
                    <w:rStyle w:val="PlaceholderText"/>
                  </w:rPr>
                  <w:t>Click here to enter text.</w:t>
                </w:r>
              </w:p>
            </w:tc>
          </w:sdtContent>
        </w:sdt>
      </w:tr>
    </w:tbl>
    <w:p w:rsidR="00A456C0" w:rsidRDefault="00A456C0" w:rsidP="00A456C0">
      <w:pPr>
        <w:pStyle w:val="ListParagraph"/>
        <w:ind w:left="284" w:right="-613"/>
      </w:pPr>
    </w:p>
    <w:p w:rsidR="00A456C0" w:rsidRDefault="00A456C0" w:rsidP="00A456C0">
      <w:pPr>
        <w:pStyle w:val="ListParagraph"/>
        <w:numPr>
          <w:ilvl w:val="0"/>
          <w:numId w:val="1"/>
        </w:numPr>
        <w:ind w:left="284" w:right="-613"/>
      </w:pPr>
      <w:r w:rsidRPr="00786B57">
        <w:rPr>
          <w:sz w:val="24"/>
          <w:szCs w:val="24"/>
        </w:rPr>
        <w:t>Postal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40"/>
      </w:tblGrid>
      <w:tr w:rsidR="00A456C0" w:rsidRPr="004C54E4" w:rsidTr="00760A3F">
        <w:tc>
          <w:tcPr>
            <w:tcW w:w="2694" w:type="dxa"/>
            <w:shd w:val="clear" w:color="auto" w:fill="auto"/>
          </w:tcPr>
          <w:p w:rsidR="00A456C0" w:rsidRPr="004C54E4" w:rsidRDefault="00A456C0" w:rsidP="00760A3F">
            <w:pPr>
              <w:pStyle w:val="ListParagraph"/>
              <w:spacing w:after="0" w:line="240" w:lineRule="auto"/>
              <w:ind w:left="284" w:right="-613"/>
            </w:pPr>
            <w:r w:rsidRPr="004C54E4">
              <w:t>Postal Address Line 1</w:t>
            </w:r>
          </w:p>
        </w:tc>
        <w:sdt>
          <w:sdtPr>
            <w:id w:val="1986276383"/>
            <w:placeholder>
              <w:docPart w:val="FD8AD42A5EED4C8DB72B90CC7BA93222"/>
            </w:placeholder>
            <w:showingPlcHdr/>
            <w:text/>
          </w:sdtPr>
          <w:sdtEndPr/>
          <w:sdtContent>
            <w:tc>
              <w:tcPr>
                <w:tcW w:w="6440" w:type="dxa"/>
                <w:shd w:val="clear" w:color="auto" w:fill="auto"/>
              </w:tcPr>
              <w:p w:rsidR="00A456C0" w:rsidRPr="004C54E4" w:rsidRDefault="00A456C0" w:rsidP="008307BF">
                <w:pPr>
                  <w:pStyle w:val="ListParagraph"/>
                  <w:spacing w:after="0" w:line="240" w:lineRule="auto"/>
                  <w:ind w:left="284"/>
                </w:pPr>
                <w:r w:rsidRPr="003D0909">
                  <w:rPr>
                    <w:rStyle w:val="PlaceholderText"/>
                  </w:rPr>
                  <w:t>Click here to enter text.</w:t>
                </w:r>
              </w:p>
            </w:tc>
          </w:sdtContent>
        </w:sdt>
      </w:tr>
      <w:tr w:rsidR="00A456C0" w:rsidRPr="004C54E4" w:rsidTr="00760A3F">
        <w:tc>
          <w:tcPr>
            <w:tcW w:w="2694" w:type="dxa"/>
            <w:shd w:val="clear" w:color="auto" w:fill="auto"/>
          </w:tcPr>
          <w:p w:rsidR="00A456C0" w:rsidRPr="004C54E4" w:rsidRDefault="00A456C0" w:rsidP="00760A3F">
            <w:pPr>
              <w:pStyle w:val="ListParagraph"/>
              <w:spacing w:after="0" w:line="240" w:lineRule="auto"/>
              <w:ind w:left="284" w:right="-613"/>
            </w:pPr>
            <w:r w:rsidRPr="004C54E4">
              <w:t>Postal Address Line 2</w:t>
            </w:r>
          </w:p>
        </w:tc>
        <w:sdt>
          <w:sdtPr>
            <w:id w:val="-34661272"/>
            <w:placeholder>
              <w:docPart w:val="03948733FA1344869D67AB044BBA9EDE"/>
            </w:placeholder>
            <w:showingPlcHdr/>
            <w:text/>
          </w:sdtPr>
          <w:sdtEndPr/>
          <w:sdtContent>
            <w:tc>
              <w:tcPr>
                <w:tcW w:w="6440" w:type="dxa"/>
                <w:shd w:val="clear" w:color="auto" w:fill="auto"/>
              </w:tcPr>
              <w:p w:rsidR="00A456C0" w:rsidRPr="004C54E4" w:rsidRDefault="00A456C0" w:rsidP="008307BF">
                <w:pPr>
                  <w:pStyle w:val="ListParagraph"/>
                  <w:spacing w:after="0" w:line="240" w:lineRule="auto"/>
                  <w:ind w:left="284"/>
                </w:pPr>
                <w:r w:rsidRPr="003D0909">
                  <w:rPr>
                    <w:rStyle w:val="PlaceholderText"/>
                  </w:rPr>
                  <w:t>Click here to enter text.</w:t>
                </w:r>
              </w:p>
            </w:tc>
          </w:sdtContent>
        </w:sdt>
      </w:tr>
      <w:tr w:rsidR="00A456C0" w:rsidRPr="004C54E4" w:rsidTr="00760A3F">
        <w:tc>
          <w:tcPr>
            <w:tcW w:w="2694" w:type="dxa"/>
            <w:shd w:val="clear" w:color="auto" w:fill="auto"/>
          </w:tcPr>
          <w:p w:rsidR="00A456C0" w:rsidRPr="004C54E4" w:rsidRDefault="00A456C0" w:rsidP="00760A3F">
            <w:pPr>
              <w:pStyle w:val="ListParagraph"/>
              <w:spacing w:after="0" w:line="240" w:lineRule="auto"/>
              <w:ind w:left="284" w:right="-613"/>
            </w:pPr>
            <w:r w:rsidRPr="004C54E4">
              <w:t>Suburb/Town</w:t>
            </w:r>
          </w:p>
        </w:tc>
        <w:sdt>
          <w:sdtPr>
            <w:id w:val="22610440"/>
            <w:placeholder>
              <w:docPart w:val="F3378F7BF45C47AC813E048936BBF3AC"/>
            </w:placeholder>
            <w:showingPlcHdr/>
            <w:text/>
          </w:sdtPr>
          <w:sdtEndPr/>
          <w:sdtContent>
            <w:tc>
              <w:tcPr>
                <w:tcW w:w="6440" w:type="dxa"/>
                <w:shd w:val="clear" w:color="auto" w:fill="auto"/>
              </w:tcPr>
              <w:p w:rsidR="00A456C0" w:rsidRPr="004C54E4" w:rsidRDefault="00A456C0" w:rsidP="008307BF">
                <w:pPr>
                  <w:pStyle w:val="ListParagraph"/>
                  <w:spacing w:after="0" w:line="240" w:lineRule="auto"/>
                  <w:ind w:left="284"/>
                </w:pPr>
                <w:r w:rsidRPr="003D0909">
                  <w:rPr>
                    <w:rStyle w:val="PlaceholderText"/>
                  </w:rPr>
                  <w:t>Click here to enter text.</w:t>
                </w:r>
              </w:p>
            </w:tc>
          </w:sdtContent>
        </w:sdt>
      </w:tr>
      <w:tr w:rsidR="00A456C0" w:rsidRPr="004C54E4" w:rsidTr="00760A3F">
        <w:tc>
          <w:tcPr>
            <w:tcW w:w="2694" w:type="dxa"/>
            <w:shd w:val="clear" w:color="auto" w:fill="auto"/>
          </w:tcPr>
          <w:p w:rsidR="00A456C0" w:rsidRPr="004C54E4" w:rsidRDefault="00A456C0" w:rsidP="00760A3F">
            <w:pPr>
              <w:pStyle w:val="ListParagraph"/>
              <w:spacing w:after="0" w:line="240" w:lineRule="auto"/>
              <w:ind w:left="284" w:right="-613"/>
            </w:pPr>
            <w:r w:rsidRPr="004C54E4">
              <w:t>State/Territory</w:t>
            </w:r>
          </w:p>
        </w:tc>
        <w:sdt>
          <w:sdtPr>
            <w:id w:val="608174358"/>
            <w:placeholder>
              <w:docPart w:val="3668B8A6FEA4425FA99E13F73429037A"/>
            </w:placeholder>
            <w:showingPlcHdr/>
            <w:text/>
          </w:sdtPr>
          <w:sdtEndPr/>
          <w:sdtContent>
            <w:tc>
              <w:tcPr>
                <w:tcW w:w="6440" w:type="dxa"/>
                <w:shd w:val="clear" w:color="auto" w:fill="auto"/>
              </w:tcPr>
              <w:p w:rsidR="00A456C0" w:rsidRPr="004C54E4" w:rsidRDefault="00A456C0" w:rsidP="008307BF">
                <w:pPr>
                  <w:pStyle w:val="ListParagraph"/>
                  <w:spacing w:after="0" w:line="240" w:lineRule="auto"/>
                  <w:ind w:left="284"/>
                </w:pPr>
                <w:r w:rsidRPr="003D0909">
                  <w:rPr>
                    <w:rStyle w:val="PlaceholderText"/>
                  </w:rPr>
                  <w:t>Click here to enter text.</w:t>
                </w:r>
              </w:p>
            </w:tc>
          </w:sdtContent>
        </w:sdt>
      </w:tr>
      <w:tr w:rsidR="00A456C0" w:rsidRPr="004C54E4" w:rsidTr="00760A3F">
        <w:tc>
          <w:tcPr>
            <w:tcW w:w="2694" w:type="dxa"/>
            <w:shd w:val="clear" w:color="auto" w:fill="auto"/>
          </w:tcPr>
          <w:p w:rsidR="00A456C0" w:rsidRPr="004C54E4" w:rsidRDefault="00A456C0" w:rsidP="00760A3F">
            <w:pPr>
              <w:pStyle w:val="ListParagraph"/>
              <w:spacing w:after="0" w:line="240" w:lineRule="auto"/>
              <w:ind w:left="284" w:right="-613"/>
            </w:pPr>
            <w:r w:rsidRPr="004C54E4">
              <w:t>Postcode</w:t>
            </w:r>
          </w:p>
        </w:tc>
        <w:sdt>
          <w:sdtPr>
            <w:id w:val="-216660994"/>
            <w:placeholder>
              <w:docPart w:val="7B67A8A881E34BA58A40145B40B1892B"/>
            </w:placeholder>
            <w:showingPlcHdr/>
            <w:text/>
          </w:sdtPr>
          <w:sdtEndPr/>
          <w:sdtContent>
            <w:tc>
              <w:tcPr>
                <w:tcW w:w="6440" w:type="dxa"/>
                <w:shd w:val="clear" w:color="auto" w:fill="auto"/>
              </w:tcPr>
              <w:p w:rsidR="00A456C0" w:rsidRPr="004C54E4" w:rsidRDefault="00A456C0" w:rsidP="008307BF">
                <w:pPr>
                  <w:pStyle w:val="ListParagraph"/>
                  <w:spacing w:after="0" w:line="240" w:lineRule="auto"/>
                  <w:ind w:left="284"/>
                </w:pPr>
                <w:r w:rsidRPr="003D0909">
                  <w:rPr>
                    <w:rStyle w:val="PlaceholderText"/>
                  </w:rPr>
                  <w:t>Click here to enter text.</w:t>
                </w:r>
              </w:p>
            </w:tc>
          </w:sdtContent>
        </w:sdt>
      </w:tr>
    </w:tbl>
    <w:p w:rsidR="00A456C0" w:rsidRDefault="00A456C0" w:rsidP="00A456C0">
      <w:pPr>
        <w:pStyle w:val="ListParagraph"/>
        <w:ind w:left="-426" w:right="-613"/>
      </w:pPr>
    </w:p>
    <w:p w:rsidR="00A456C0" w:rsidRDefault="00A456C0" w:rsidP="00A456C0">
      <w:pPr>
        <w:pStyle w:val="ListParagraph"/>
        <w:numPr>
          <w:ilvl w:val="0"/>
          <w:numId w:val="1"/>
        </w:numPr>
        <w:ind w:left="284" w:right="-613"/>
        <w:rPr>
          <w:sz w:val="24"/>
          <w:szCs w:val="24"/>
        </w:rPr>
      </w:pPr>
      <w:r w:rsidRPr="00786B57">
        <w:rPr>
          <w:sz w:val="24"/>
          <w:szCs w:val="24"/>
        </w:rPr>
        <w:t xml:space="preserve">Contact Details </w:t>
      </w:r>
    </w:p>
    <w:p w:rsidR="00A456C0" w:rsidRPr="00786B57" w:rsidRDefault="00A456C0" w:rsidP="00A456C0">
      <w:pPr>
        <w:pStyle w:val="ListParagraph"/>
        <w:ind w:left="0" w:right="-613"/>
        <w:rPr>
          <w:i/>
          <w:sz w:val="24"/>
          <w:szCs w:val="24"/>
        </w:rPr>
      </w:pPr>
      <w:r>
        <w:rPr>
          <w:i/>
          <w:sz w:val="24"/>
          <w:szCs w:val="24"/>
        </w:rPr>
        <w:t>Head of your Organisation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957"/>
        <w:gridCol w:w="1958"/>
        <w:gridCol w:w="1958"/>
      </w:tblGrid>
      <w:tr w:rsidR="00A456C0" w:rsidRPr="004C54E4" w:rsidTr="00760A3F">
        <w:tc>
          <w:tcPr>
            <w:tcW w:w="3261" w:type="dxa"/>
            <w:shd w:val="clear" w:color="auto" w:fill="auto"/>
          </w:tcPr>
          <w:p w:rsidR="00A456C0" w:rsidRPr="004C54E4" w:rsidRDefault="00A456C0" w:rsidP="00760A3F">
            <w:pPr>
              <w:pStyle w:val="ListParagraph"/>
              <w:spacing w:after="0" w:line="240" w:lineRule="auto"/>
              <w:ind w:left="426" w:right="-613"/>
            </w:pPr>
            <w:r w:rsidRPr="004C54E4">
              <w:t>Title (</w:t>
            </w:r>
            <w:proofErr w:type="spellStart"/>
            <w:r w:rsidRPr="004C54E4">
              <w:t>eg</w:t>
            </w:r>
            <w:proofErr w:type="spellEnd"/>
            <w:r w:rsidRPr="004C54E4">
              <w:t xml:space="preserve">. </w:t>
            </w:r>
            <w:proofErr w:type="spellStart"/>
            <w:r w:rsidRPr="004C54E4">
              <w:t>Mr</w:t>
            </w:r>
            <w:proofErr w:type="spellEnd"/>
            <w:r w:rsidRPr="004C54E4">
              <w:t>/</w:t>
            </w:r>
            <w:proofErr w:type="spellStart"/>
            <w:r w:rsidRPr="004C54E4">
              <w:t>Mrs</w:t>
            </w:r>
            <w:proofErr w:type="spellEnd"/>
            <w:r w:rsidRPr="004C54E4">
              <w:t>/</w:t>
            </w:r>
            <w:proofErr w:type="spellStart"/>
            <w:r w:rsidRPr="004C54E4">
              <w:t>Ms</w:t>
            </w:r>
            <w:proofErr w:type="spellEnd"/>
            <w:r w:rsidRPr="004C54E4">
              <w:t>/Dr)</w:t>
            </w:r>
          </w:p>
        </w:tc>
        <w:sdt>
          <w:sdtPr>
            <w:id w:val="2085794278"/>
            <w:placeholder>
              <w:docPart w:val="B22D58D7199946CBAA863B5BDDD91265"/>
            </w:placeholder>
            <w:showingPlcHdr/>
            <w:text/>
          </w:sdtPr>
          <w:sdtEndPr/>
          <w:sdtContent>
            <w:tc>
              <w:tcPr>
                <w:tcW w:w="5873" w:type="dxa"/>
                <w:gridSpan w:val="3"/>
                <w:shd w:val="clear" w:color="auto" w:fill="auto"/>
              </w:tcPr>
              <w:p w:rsidR="00A456C0" w:rsidRPr="004C54E4" w:rsidRDefault="00A456C0" w:rsidP="008307BF">
                <w:pPr>
                  <w:pStyle w:val="ListParagraph"/>
                  <w:spacing w:after="0" w:line="240" w:lineRule="auto"/>
                  <w:ind w:left="426"/>
                </w:pPr>
                <w:r w:rsidRPr="003D0909">
                  <w:rPr>
                    <w:rStyle w:val="PlaceholderText"/>
                  </w:rPr>
                  <w:t>Click here to enter text.</w:t>
                </w:r>
              </w:p>
            </w:tc>
          </w:sdtContent>
        </w:sdt>
      </w:tr>
      <w:tr w:rsidR="00A456C0" w:rsidRPr="004C54E4" w:rsidTr="00760A3F">
        <w:tc>
          <w:tcPr>
            <w:tcW w:w="3261" w:type="dxa"/>
            <w:shd w:val="clear" w:color="auto" w:fill="auto"/>
          </w:tcPr>
          <w:p w:rsidR="00A456C0" w:rsidRPr="004C54E4" w:rsidRDefault="00A456C0" w:rsidP="00760A3F">
            <w:pPr>
              <w:pStyle w:val="ListParagraph"/>
              <w:spacing w:after="0" w:line="240" w:lineRule="auto"/>
              <w:ind w:left="426" w:right="-613"/>
            </w:pPr>
            <w:r w:rsidRPr="004C54E4">
              <w:t xml:space="preserve">First </w:t>
            </w:r>
            <w:r>
              <w:t>name</w:t>
            </w:r>
          </w:p>
        </w:tc>
        <w:sdt>
          <w:sdtPr>
            <w:id w:val="670295445"/>
            <w:placeholder>
              <w:docPart w:val="39BE747B359E43E38BA1F8E00CF75F70"/>
            </w:placeholder>
            <w:showingPlcHdr/>
            <w:text/>
          </w:sdtPr>
          <w:sdtEndPr/>
          <w:sdtContent>
            <w:tc>
              <w:tcPr>
                <w:tcW w:w="5873" w:type="dxa"/>
                <w:gridSpan w:val="3"/>
                <w:shd w:val="clear" w:color="auto" w:fill="auto"/>
              </w:tcPr>
              <w:p w:rsidR="00A456C0" w:rsidRPr="004C54E4" w:rsidRDefault="00A456C0" w:rsidP="008307BF">
                <w:pPr>
                  <w:pStyle w:val="ListParagraph"/>
                  <w:spacing w:after="0" w:line="240" w:lineRule="auto"/>
                  <w:ind w:left="426"/>
                </w:pPr>
                <w:r w:rsidRPr="003D0909">
                  <w:rPr>
                    <w:rStyle w:val="PlaceholderText"/>
                  </w:rPr>
                  <w:t>Click here to enter text.</w:t>
                </w:r>
              </w:p>
            </w:tc>
          </w:sdtContent>
        </w:sdt>
      </w:tr>
      <w:tr w:rsidR="00A456C0" w:rsidRPr="004C54E4" w:rsidTr="00760A3F">
        <w:tc>
          <w:tcPr>
            <w:tcW w:w="3261" w:type="dxa"/>
            <w:shd w:val="clear" w:color="auto" w:fill="auto"/>
          </w:tcPr>
          <w:p w:rsidR="00A456C0" w:rsidRPr="004C54E4" w:rsidRDefault="00A456C0" w:rsidP="00760A3F">
            <w:pPr>
              <w:pStyle w:val="ListParagraph"/>
              <w:spacing w:after="0" w:line="240" w:lineRule="auto"/>
              <w:ind w:left="426" w:right="-613"/>
            </w:pPr>
            <w:r w:rsidRPr="004C54E4">
              <w:t>Surname</w:t>
            </w:r>
          </w:p>
        </w:tc>
        <w:sdt>
          <w:sdtPr>
            <w:id w:val="56763180"/>
            <w:placeholder>
              <w:docPart w:val="0C280D49921C4AC5B347A58F78BDFCCC"/>
            </w:placeholder>
            <w:showingPlcHdr/>
            <w:text/>
          </w:sdtPr>
          <w:sdtEndPr/>
          <w:sdtContent>
            <w:tc>
              <w:tcPr>
                <w:tcW w:w="5873" w:type="dxa"/>
                <w:gridSpan w:val="3"/>
                <w:shd w:val="clear" w:color="auto" w:fill="auto"/>
              </w:tcPr>
              <w:p w:rsidR="00A456C0" w:rsidRPr="004C54E4" w:rsidRDefault="00A456C0" w:rsidP="008307BF">
                <w:pPr>
                  <w:pStyle w:val="ListParagraph"/>
                  <w:spacing w:after="0" w:line="240" w:lineRule="auto"/>
                  <w:ind w:left="426"/>
                </w:pPr>
                <w:r w:rsidRPr="003D0909">
                  <w:rPr>
                    <w:rStyle w:val="PlaceholderText"/>
                  </w:rPr>
                  <w:t>Click here to enter text.</w:t>
                </w:r>
              </w:p>
            </w:tc>
          </w:sdtContent>
        </w:sdt>
      </w:tr>
      <w:tr w:rsidR="00A456C0" w:rsidRPr="004C54E4" w:rsidTr="00760A3F">
        <w:tc>
          <w:tcPr>
            <w:tcW w:w="3261" w:type="dxa"/>
            <w:shd w:val="clear" w:color="auto" w:fill="auto"/>
          </w:tcPr>
          <w:p w:rsidR="00A456C0" w:rsidRPr="004C54E4" w:rsidRDefault="00A456C0" w:rsidP="00760A3F">
            <w:pPr>
              <w:pStyle w:val="ListParagraph"/>
              <w:spacing w:after="0" w:line="240" w:lineRule="auto"/>
              <w:ind w:left="426" w:right="-613"/>
            </w:pPr>
            <w:r w:rsidRPr="004C54E4">
              <w:t>Position</w:t>
            </w:r>
          </w:p>
        </w:tc>
        <w:sdt>
          <w:sdtPr>
            <w:id w:val="-1492325716"/>
            <w:placeholder>
              <w:docPart w:val="7ED551D86EE34E2DA1B69B90A22CCC2C"/>
            </w:placeholder>
            <w:showingPlcHdr/>
            <w:text/>
          </w:sdtPr>
          <w:sdtEndPr/>
          <w:sdtContent>
            <w:tc>
              <w:tcPr>
                <w:tcW w:w="5873" w:type="dxa"/>
                <w:gridSpan w:val="3"/>
                <w:shd w:val="clear" w:color="auto" w:fill="auto"/>
              </w:tcPr>
              <w:p w:rsidR="00A456C0" w:rsidRPr="004C54E4" w:rsidRDefault="00A456C0" w:rsidP="008307BF">
                <w:pPr>
                  <w:pStyle w:val="ListParagraph"/>
                  <w:spacing w:after="0" w:line="240" w:lineRule="auto"/>
                  <w:ind w:left="426"/>
                </w:pPr>
                <w:r w:rsidRPr="003D0909">
                  <w:rPr>
                    <w:rStyle w:val="PlaceholderText"/>
                  </w:rPr>
                  <w:t>Click here to enter text.</w:t>
                </w:r>
              </w:p>
            </w:tc>
          </w:sdtContent>
        </w:sdt>
      </w:tr>
      <w:tr w:rsidR="00A456C0" w:rsidRPr="004C54E4" w:rsidTr="00760A3F">
        <w:tc>
          <w:tcPr>
            <w:tcW w:w="3261" w:type="dxa"/>
            <w:shd w:val="clear" w:color="auto" w:fill="auto"/>
          </w:tcPr>
          <w:p w:rsidR="00A456C0" w:rsidRPr="004C54E4" w:rsidRDefault="00A456C0" w:rsidP="00760A3F">
            <w:pPr>
              <w:pStyle w:val="ListParagraph"/>
              <w:spacing w:after="0" w:line="240" w:lineRule="auto"/>
              <w:ind w:left="426" w:right="-613"/>
            </w:pPr>
            <w:r w:rsidRPr="004C54E4">
              <w:t>Telephone</w:t>
            </w:r>
          </w:p>
        </w:tc>
        <w:tc>
          <w:tcPr>
            <w:tcW w:w="1957" w:type="dxa"/>
            <w:shd w:val="clear" w:color="auto" w:fill="auto"/>
          </w:tcPr>
          <w:p w:rsidR="00A456C0" w:rsidRPr="004C54E4" w:rsidRDefault="00A456C0" w:rsidP="008307BF">
            <w:pPr>
              <w:pStyle w:val="ListParagraph"/>
              <w:spacing w:after="0" w:line="240" w:lineRule="auto"/>
              <w:ind w:left="-108" w:right="7"/>
            </w:pPr>
            <w:r w:rsidRPr="004C54E4">
              <w:t>(w</w:t>
            </w:r>
            <w:proofErr w:type="gramStart"/>
            <w:r w:rsidRPr="004C54E4">
              <w:t>)</w:t>
            </w:r>
            <w:proofErr w:type="gramEnd"/>
            <w:sdt>
              <w:sdtPr>
                <w:id w:val="-567800550"/>
                <w:placeholder>
                  <w:docPart w:val="1595FD47A71842F28D1EFC72AF8D8E81"/>
                </w:placeholder>
                <w:showingPlcHdr/>
                <w:text/>
              </w:sdtPr>
              <w:sdtEndPr/>
              <w:sdtContent>
                <w:r w:rsidRPr="003D0909">
                  <w:rPr>
                    <w:rStyle w:val="PlaceholderText"/>
                  </w:rPr>
                  <w:t>Click here to enter text.</w:t>
                </w:r>
              </w:sdtContent>
            </w:sdt>
          </w:p>
        </w:tc>
        <w:tc>
          <w:tcPr>
            <w:tcW w:w="1958" w:type="dxa"/>
            <w:shd w:val="clear" w:color="auto" w:fill="auto"/>
          </w:tcPr>
          <w:p w:rsidR="00A456C0" w:rsidRPr="004C54E4" w:rsidRDefault="00A456C0" w:rsidP="008307BF">
            <w:pPr>
              <w:pStyle w:val="ListParagraph"/>
              <w:spacing w:after="0" w:line="240" w:lineRule="auto"/>
              <w:ind w:left="-81"/>
            </w:pPr>
            <w:r w:rsidRPr="004C54E4">
              <w:t>(m</w:t>
            </w:r>
            <w:proofErr w:type="gramStart"/>
            <w:r w:rsidRPr="004C54E4">
              <w:t>)</w:t>
            </w:r>
            <w:proofErr w:type="gramEnd"/>
            <w:sdt>
              <w:sdtPr>
                <w:id w:val="-1329747383"/>
                <w:placeholder>
                  <w:docPart w:val="441F4CA3015A4B259CAF86CEA022B717"/>
                </w:placeholder>
                <w:showingPlcHdr/>
                <w:text/>
              </w:sdtPr>
              <w:sdtEndPr/>
              <w:sdtContent>
                <w:r w:rsidR="008307BF" w:rsidRPr="003D0909">
                  <w:rPr>
                    <w:rStyle w:val="PlaceholderText"/>
                  </w:rPr>
                  <w:t>Click here to enter text.</w:t>
                </w:r>
              </w:sdtContent>
            </w:sdt>
          </w:p>
        </w:tc>
        <w:tc>
          <w:tcPr>
            <w:tcW w:w="1958" w:type="dxa"/>
            <w:shd w:val="clear" w:color="auto" w:fill="auto"/>
          </w:tcPr>
          <w:p w:rsidR="00A456C0" w:rsidRPr="004C54E4" w:rsidRDefault="00A456C0" w:rsidP="008307BF">
            <w:pPr>
              <w:pStyle w:val="ListParagraph"/>
              <w:spacing w:after="0" w:line="240" w:lineRule="auto"/>
              <w:ind w:left="-54"/>
            </w:pPr>
            <w:r w:rsidRPr="004C54E4">
              <w:t>(f</w:t>
            </w:r>
            <w:proofErr w:type="gramStart"/>
            <w:r w:rsidRPr="004C54E4">
              <w:t>)</w:t>
            </w:r>
            <w:proofErr w:type="gramEnd"/>
            <w:sdt>
              <w:sdtPr>
                <w:id w:val="1126430830"/>
                <w:placeholder>
                  <w:docPart w:val="7D21701D7A784451A8E012A89961B952"/>
                </w:placeholder>
                <w:showingPlcHdr/>
                <w:text/>
              </w:sdtPr>
              <w:sdtEndPr/>
              <w:sdtContent>
                <w:r w:rsidRPr="003D0909">
                  <w:rPr>
                    <w:rStyle w:val="PlaceholderText"/>
                  </w:rPr>
                  <w:t>Click here to enter text.</w:t>
                </w:r>
              </w:sdtContent>
            </w:sdt>
          </w:p>
        </w:tc>
      </w:tr>
      <w:tr w:rsidR="00A456C0" w:rsidRPr="004C54E4" w:rsidTr="00760A3F">
        <w:tc>
          <w:tcPr>
            <w:tcW w:w="3261" w:type="dxa"/>
            <w:shd w:val="clear" w:color="auto" w:fill="auto"/>
          </w:tcPr>
          <w:p w:rsidR="00A456C0" w:rsidRPr="004C54E4" w:rsidRDefault="00A456C0" w:rsidP="00760A3F">
            <w:pPr>
              <w:pStyle w:val="ListParagraph"/>
              <w:spacing w:after="0" w:line="240" w:lineRule="auto"/>
              <w:ind w:left="426" w:right="-613"/>
            </w:pPr>
            <w:r w:rsidRPr="004C54E4">
              <w:t>Email Address</w:t>
            </w:r>
          </w:p>
        </w:tc>
        <w:sdt>
          <w:sdtPr>
            <w:id w:val="55980674"/>
            <w:placeholder>
              <w:docPart w:val="402EA17BDF5B42C988B55189E05A02BB"/>
            </w:placeholder>
            <w:showingPlcHdr/>
            <w:text/>
          </w:sdtPr>
          <w:sdtEndPr/>
          <w:sdtContent>
            <w:tc>
              <w:tcPr>
                <w:tcW w:w="5873" w:type="dxa"/>
                <w:gridSpan w:val="3"/>
                <w:shd w:val="clear" w:color="auto" w:fill="auto"/>
              </w:tcPr>
              <w:p w:rsidR="00A456C0" w:rsidRPr="004C54E4" w:rsidRDefault="00A456C0" w:rsidP="008152B2">
                <w:pPr>
                  <w:pStyle w:val="ListParagraph"/>
                  <w:spacing w:after="0" w:line="240" w:lineRule="auto"/>
                  <w:ind w:left="426"/>
                </w:pPr>
                <w:r w:rsidRPr="003D0909">
                  <w:rPr>
                    <w:rStyle w:val="PlaceholderText"/>
                  </w:rPr>
                  <w:t>Click here to enter text.</w:t>
                </w:r>
              </w:p>
            </w:tc>
          </w:sdtContent>
        </w:sdt>
      </w:tr>
    </w:tbl>
    <w:p w:rsidR="00A456C0" w:rsidRPr="00786B57" w:rsidRDefault="00A456C0" w:rsidP="00A456C0">
      <w:pPr>
        <w:pStyle w:val="ListParagraph"/>
        <w:ind w:left="0" w:right="-613"/>
        <w:rPr>
          <w:i/>
          <w:sz w:val="24"/>
          <w:szCs w:val="24"/>
        </w:rPr>
      </w:pPr>
      <w:r w:rsidRPr="00786B57">
        <w:rPr>
          <w:i/>
          <w:sz w:val="24"/>
          <w:szCs w:val="24"/>
        </w:rPr>
        <w:t>Project Manager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957"/>
        <w:gridCol w:w="1958"/>
        <w:gridCol w:w="1958"/>
      </w:tblGrid>
      <w:tr w:rsidR="00A456C0" w:rsidRPr="004C54E4" w:rsidTr="00760A3F">
        <w:tc>
          <w:tcPr>
            <w:tcW w:w="3261" w:type="dxa"/>
            <w:shd w:val="clear" w:color="auto" w:fill="auto"/>
          </w:tcPr>
          <w:p w:rsidR="00A456C0" w:rsidRPr="004C54E4" w:rsidRDefault="00A456C0" w:rsidP="00760A3F">
            <w:pPr>
              <w:pStyle w:val="ListParagraph"/>
              <w:spacing w:after="0" w:line="240" w:lineRule="auto"/>
              <w:ind w:left="426" w:right="-613"/>
            </w:pPr>
            <w:r w:rsidRPr="004C54E4">
              <w:t>Title (</w:t>
            </w:r>
            <w:proofErr w:type="spellStart"/>
            <w:r w:rsidRPr="004C54E4">
              <w:t>eg</w:t>
            </w:r>
            <w:proofErr w:type="spellEnd"/>
            <w:r w:rsidRPr="004C54E4">
              <w:t xml:space="preserve">. </w:t>
            </w:r>
            <w:proofErr w:type="spellStart"/>
            <w:r w:rsidRPr="004C54E4">
              <w:t>Mr</w:t>
            </w:r>
            <w:proofErr w:type="spellEnd"/>
            <w:r w:rsidRPr="004C54E4">
              <w:t>/</w:t>
            </w:r>
            <w:proofErr w:type="spellStart"/>
            <w:r w:rsidRPr="004C54E4">
              <w:t>Mrs</w:t>
            </w:r>
            <w:proofErr w:type="spellEnd"/>
            <w:r w:rsidRPr="004C54E4">
              <w:t>/</w:t>
            </w:r>
            <w:proofErr w:type="spellStart"/>
            <w:r w:rsidRPr="004C54E4">
              <w:t>Ms</w:t>
            </w:r>
            <w:proofErr w:type="spellEnd"/>
            <w:r w:rsidRPr="004C54E4">
              <w:t>/Dr)</w:t>
            </w:r>
          </w:p>
        </w:tc>
        <w:sdt>
          <w:sdtPr>
            <w:id w:val="-77909577"/>
            <w:placeholder>
              <w:docPart w:val="51309BE321E0476EBAB4B38AD29A226E"/>
            </w:placeholder>
            <w:showingPlcHdr/>
            <w:text/>
          </w:sdtPr>
          <w:sdtEndPr/>
          <w:sdtContent>
            <w:tc>
              <w:tcPr>
                <w:tcW w:w="5873" w:type="dxa"/>
                <w:gridSpan w:val="3"/>
                <w:shd w:val="clear" w:color="auto" w:fill="auto"/>
              </w:tcPr>
              <w:p w:rsidR="00A456C0" w:rsidRPr="004C54E4" w:rsidRDefault="00A456C0" w:rsidP="008152B2">
                <w:pPr>
                  <w:pStyle w:val="ListParagraph"/>
                  <w:spacing w:after="0" w:line="240" w:lineRule="auto"/>
                  <w:ind w:left="426"/>
                </w:pPr>
                <w:r w:rsidRPr="003D0909">
                  <w:rPr>
                    <w:rStyle w:val="PlaceholderText"/>
                  </w:rPr>
                  <w:t>Click here to enter text.</w:t>
                </w:r>
              </w:p>
            </w:tc>
          </w:sdtContent>
        </w:sdt>
      </w:tr>
      <w:tr w:rsidR="00A456C0" w:rsidRPr="004C54E4" w:rsidTr="00760A3F">
        <w:tc>
          <w:tcPr>
            <w:tcW w:w="3261" w:type="dxa"/>
            <w:shd w:val="clear" w:color="auto" w:fill="auto"/>
          </w:tcPr>
          <w:p w:rsidR="00A456C0" w:rsidRPr="004C54E4" w:rsidRDefault="00A456C0" w:rsidP="00760A3F">
            <w:pPr>
              <w:pStyle w:val="ListParagraph"/>
              <w:spacing w:after="0" w:line="240" w:lineRule="auto"/>
              <w:ind w:left="426" w:right="-613"/>
            </w:pPr>
            <w:r w:rsidRPr="004C54E4">
              <w:t>First Name</w:t>
            </w:r>
          </w:p>
        </w:tc>
        <w:sdt>
          <w:sdtPr>
            <w:id w:val="-1875761755"/>
            <w:placeholder>
              <w:docPart w:val="1C4DA7A709964092B5F28DE99259280E"/>
            </w:placeholder>
            <w:showingPlcHdr/>
            <w:text/>
          </w:sdtPr>
          <w:sdtEndPr/>
          <w:sdtContent>
            <w:tc>
              <w:tcPr>
                <w:tcW w:w="5873" w:type="dxa"/>
                <w:gridSpan w:val="3"/>
                <w:shd w:val="clear" w:color="auto" w:fill="auto"/>
              </w:tcPr>
              <w:p w:rsidR="00A456C0" w:rsidRPr="004C54E4" w:rsidRDefault="00A456C0" w:rsidP="008152B2">
                <w:pPr>
                  <w:pStyle w:val="ListParagraph"/>
                  <w:spacing w:after="0" w:line="240" w:lineRule="auto"/>
                  <w:ind w:left="426"/>
                </w:pPr>
                <w:r w:rsidRPr="003D0909">
                  <w:rPr>
                    <w:rStyle w:val="PlaceholderText"/>
                  </w:rPr>
                  <w:t>Click here to enter text.</w:t>
                </w:r>
              </w:p>
            </w:tc>
          </w:sdtContent>
        </w:sdt>
      </w:tr>
      <w:tr w:rsidR="00A456C0" w:rsidRPr="004C54E4" w:rsidTr="00760A3F">
        <w:tc>
          <w:tcPr>
            <w:tcW w:w="3261" w:type="dxa"/>
            <w:shd w:val="clear" w:color="auto" w:fill="auto"/>
          </w:tcPr>
          <w:p w:rsidR="00A456C0" w:rsidRPr="004C54E4" w:rsidRDefault="00A456C0" w:rsidP="00760A3F">
            <w:pPr>
              <w:pStyle w:val="ListParagraph"/>
              <w:spacing w:after="0" w:line="240" w:lineRule="auto"/>
              <w:ind w:left="426" w:right="-613"/>
            </w:pPr>
            <w:r w:rsidRPr="004C54E4">
              <w:t>Surname</w:t>
            </w:r>
          </w:p>
        </w:tc>
        <w:sdt>
          <w:sdtPr>
            <w:id w:val="-2094696533"/>
            <w:placeholder>
              <w:docPart w:val="3CE4A929EC2248AA83791BC458AACFD5"/>
            </w:placeholder>
            <w:showingPlcHdr/>
            <w:text/>
          </w:sdtPr>
          <w:sdtEndPr/>
          <w:sdtContent>
            <w:tc>
              <w:tcPr>
                <w:tcW w:w="5873" w:type="dxa"/>
                <w:gridSpan w:val="3"/>
                <w:shd w:val="clear" w:color="auto" w:fill="auto"/>
              </w:tcPr>
              <w:p w:rsidR="00A456C0" w:rsidRPr="004C54E4" w:rsidRDefault="00A456C0" w:rsidP="008152B2">
                <w:pPr>
                  <w:pStyle w:val="ListParagraph"/>
                  <w:spacing w:after="0" w:line="240" w:lineRule="auto"/>
                  <w:ind w:left="426"/>
                </w:pPr>
                <w:r w:rsidRPr="003D0909">
                  <w:rPr>
                    <w:rStyle w:val="PlaceholderText"/>
                  </w:rPr>
                  <w:t>Click here to enter text.</w:t>
                </w:r>
              </w:p>
            </w:tc>
          </w:sdtContent>
        </w:sdt>
      </w:tr>
      <w:tr w:rsidR="00A456C0" w:rsidRPr="004C54E4" w:rsidTr="00760A3F">
        <w:tc>
          <w:tcPr>
            <w:tcW w:w="3261" w:type="dxa"/>
            <w:shd w:val="clear" w:color="auto" w:fill="auto"/>
          </w:tcPr>
          <w:p w:rsidR="00A456C0" w:rsidRPr="004C54E4" w:rsidRDefault="00A456C0" w:rsidP="00760A3F">
            <w:pPr>
              <w:pStyle w:val="ListParagraph"/>
              <w:spacing w:after="0" w:line="240" w:lineRule="auto"/>
              <w:ind w:left="426" w:right="-613"/>
            </w:pPr>
            <w:r w:rsidRPr="004C54E4">
              <w:t>Position</w:t>
            </w:r>
          </w:p>
        </w:tc>
        <w:sdt>
          <w:sdtPr>
            <w:id w:val="859318710"/>
            <w:placeholder>
              <w:docPart w:val="49CC293757E94E888E1C83391D76202C"/>
            </w:placeholder>
            <w:showingPlcHdr/>
            <w:text/>
          </w:sdtPr>
          <w:sdtEndPr/>
          <w:sdtContent>
            <w:tc>
              <w:tcPr>
                <w:tcW w:w="5873" w:type="dxa"/>
                <w:gridSpan w:val="3"/>
                <w:shd w:val="clear" w:color="auto" w:fill="auto"/>
              </w:tcPr>
              <w:p w:rsidR="00A456C0" w:rsidRPr="004C54E4" w:rsidRDefault="00A456C0" w:rsidP="008152B2">
                <w:pPr>
                  <w:pStyle w:val="ListParagraph"/>
                  <w:spacing w:after="0" w:line="240" w:lineRule="auto"/>
                  <w:ind w:left="426"/>
                </w:pPr>
                <w:r w:rsidRPr="003D0909">
                  <w:rPr>
                    <w:rStyle w:val="PlaceholderText"/>
                  </w:rPr>
                  <w:t>Click here to enter text.</w:t>
                </w:r>
              </w:p>
            </w:tc>
          </w:sdtContent>
        </w:sdt>
      </w:tr>
      <w:tr w:rsidR="00A456C0" w:rsidRPr="004C54E4" w:rsidTr="00760A3F">
        <w:tc>
          <w:tcPr>
            <w:tcW w:w="3261" w:type="dxa"/>
            <w:shd w:val="clear" w:color="auto" w:fill="auto"/>
          </w:tcPr>
          <w:p w:rsidR="00A456C0" w:rsidRPr="004C54E4" w:rsidRDefault="00A456C0" w:rsidP="00760A3F">
            <w:pPr>
              <w:pStyle w:val="ListParagraph"/>
              <w:spacing w:after="0" w:line="240" w:lineRule="auto"/>
              <w:ind w:left="426" w:right="-613"/>
            </w:pPr>
            <w:r w:rsidRPr="004C54E4">
              <w:t>Telephone</w:t>
            </w:r>
          </w:p>
        </w:tc>
        <w:tc>
          <w:tcPr>
            <w:tcW w:w="1957" w:type="dxa"/>
            <w:shd w:val="clear" w:color="auto" w:fill="auto"/>
          </w:tcPr>
          <w:p w:rsidR="00A456C0" w:rsidRPr="004C54E4" w:rsidRDefault="00A456C0" w:rsidP="008152B2">
            <w:pPr>
              <w:pStyle w:val="ListParagraph"/>
              <w:spacing w:after="0" w:line="240" w:lineRule="auto"/>
              <w:ind w:left="-108"/>
            </w:pPr>
            <w:r w:rsidRPr="004C54E4">
              <w:t>(w</w:t>
            </w:r>
            <w:proofErr w:type="gramStart"/>
            <w:r w:rsidRPr="004C54E4">
              <w:t>)</w:t>
            </w:r>
            <w:proofErr w:type="gramEnd"/>
            <w:sdt>
              <w:sdtPr>
                <w:id w:val="-573593959"/>
                <w:placeholder>
                  <w:docPart w:val="FC5B9A33152844FDBBDE5942898D1466"/>
                </w:placeholder>
                <w:showingPlcHdr/>
                <w:text/>
              </w:sdtPr>
              <w:sdtEndPr/>
              <w:sdtContent>
                <w:r w:rsidRPr="003D0909">
                  <w:rPr>
                    <w:rStyle w:val="PlaceholderText"/>
                  </w:rPr>
                  <w:t>Click here to enter text.</w:t>
                </w:r>
              </w:sdtContent>
            </w:sdt>
          </w:p>
        </w:tc>
        <w:tc>
          <w:tcPr>
            <w:tcW w:w="1958" w:type="dxa"/>
            <w:shd w:val="clear" w:color="auto" w:fill="auto"/>
          </w:tcPr>
          <w:p w:rsidR="00A456C0" w:rsidRPr="004C54E4" w:rsidRDefault="00A456C0" w:rsidP="008152B2">
            <w:pPr>
              <w:pStyle w:val="ListParagraph"/>
              <w:spacing w:after="0" w:line="240" w:lineRule="auto"/>
              <w:ind w:left="-81"/>
            </w:pPr>
            <w:r w:rsidRPr="004C54E4">
              <w:t>(m</w:t>
            </w:r>
            <w:proofErr w:type="gramStart"/>
            <w:r w:rsidRPr="004C54E4">
              <w:t>)</w:t>
            </w:r>
            <w:proofErr w:type="gramEnd"/>
            <w:sdt>
              <w:sdtPr>
                <w:id w:val="-1747945723"/>
                <w:placeholder>
                  <w:docPart w:val="934181E9C8A94F7F939B466FF80321EB"/>
                </w:placeholder>
                <w:showingPlcHdr/>
                <w:text/>
              </w:sdtPr>
              <w:sdtEndPr/>
              <w:sdtContent>
                <w:r w:rsidRPr="003D0909">
                  <w:rPr>
                    <w:rStyle w:val="PlaceholderText"/>
                  </w:rPr>
                  <w:t>Click here to enter text.</w:t>
                </w:r>
              </w:sdtContent>
            </w:sdt>
          </w:p>
        </w:tc>
        <w:tc>
          <w:tcPr>
            <w:tcW w:w="1958" w:type="dxa"/>
            <w:shd w:val="clear" w:color="auto" w:fill="auto"/>
          </w:tcPr>
          <w:p w:rsidR="00A456C0" w:rsidRPr="004C54E4" w:rsidRDefault="00A456C0" w:rsidP="008152B2">
            <w:pPr>
              <w:pStyle w:val="ListParagraph"/>
              <w:spacing w:after="0" w:line="240" w:lineRule="auto"/>
              <w:ind w:left="-54"/>
            </w:pPr>
            <w:r w:rsidRPr="004C54E4">
              <w:t>(f</w:t>
            </w:r>
            <w:proofErr w:type="gramStart"/>
            <w:r w:rsidRPr="004C54E4">
              <w:t>)</w:t>
            </w:r>
            <w:proofErr w:type="gramEnd"/>
            <w:sdt>
              <w:sdtPr>
                <w:id w:val="-238172635"/>
                <w:placeholder>
                  <w:docPart w:val="C0B72719708A4ED8BF9F1392B5F13E0B"/>
                </w:placeholder>
                <w:showingPlcHdr/>
                <w:text/>
              </w:sdtPr>
              <w:sdtEndPr/>
              <w:sdtContent>
                <w:r w:rsidRPr="003D0909">
                  <w:rPr>
                    <w:rStyle w:val="PlaceholderText"/>
                  </w:rPr>
                  <w:t>Click here to enter text.</w:t>
                </w:r>
              </w:sdtContent>
            </w:sdt>
          </w:p>
        </w:tc>
      </w:tr>
      <w:tr w:rsidR="00A456C0" w:rsidRPr="004C54E4" w:rsidTr="00760A3F">
        <w:tc>
          <w:tcPr>
            <w:tcW w:w="3261" w:type="dxa"/>
            <w:shd w:val="clear" w:color="auto" w:fill="auto"/>
          </w:tcPr>
          <w:p w:rsidR="00A456C0" w:rsidRPr="004C54E4" w:rsidRDefault="00A456C0" w:rsidP="00760A3F">
            <w:pPr>
              <w:pStyle w:val="ListParagraph"/>
              <w:spacing w:after="0" w:line="240" w:lineRule="auto"/>
              <w:ind w:left="426" w:right="-613"/>
            </w:pPr>
            <w:r w:rsidRPr="004C54E4">
              <w:t>Email Address</w:t>
            </w:r>
          </w:p>
        </w:tc>
        <w:sdt>
          <w:sdtPr>
            <w:id w:val="-2009670487"/>
            <w:placeholder>
              <w:docPart w:val="ECB84AEA308C4CBF8596AFF49171AD5E"/>
            </w:placeholder>
            <w:showingPlcHdr/>
            <w:text/>
          </w:sdtPr>
          <w:sdtEndPr/>
          <w:sdtContent>
            <w:tc>
              <w:tcPr>
                <w:tcW w:w="5873" w:type="dxa"/>
                <w:gridSpan w:val="3"/>
                <w:shd w:val="clear" w:color="auto" w:fill="auto"/>
              </w:tcPr>
              <w:p w:rsidR="00A456C0" w:rsidRPr="004C54E4" w:rsidRDefault="00A456C0" w:rsidP="008152B2">
                <w:pPr>
                  <w:pStyle w:val="ListParagraph"/>
                  <w:spacing w:after="0" w:line="240" w:lineRule="auto"/>
                  <w:ind w:left="426"/>
                </w:pPr>
                <w:r w:rsidRPr="003D0909">
                  <w:rPr>
                    <w:rStyle w:val="PlaceholderText"/>
                  </w:rPr>
                  <w:t>Click here to enter text.</w:t>
                </w:r>
              </w:p>
            </w:tc>
          </w:sdtContent>
        </w:sdt>
      </w:tr>
    </w:tbl>
    <w:p w:rsidR="00A456C0" w:rsidRDefault="00A456C0" w:rsidP="00A456C0">
      <w:pPr>
        <w:pStyle w:val="ListParagraph"/>
        <w:spacing w:after="0" w:line="240" w:lineRule="auto"/>
        <w:ind w:left="-426" w:right="-613"/>
      </w:pPr>
    </w:p>
    <w:p w:rsidR="00C91075" w:rsidRDefault="00A456C0" w:rsidP="00A456C0">
      <w:pPr>
        <w:pStyle w:val="ListParagraph"/>
        <w:spacing w:after="0" w:line="240" w:lineRule="auto"/>
        <w:ind w:left="-426" w:right="-613"/>
      </w:pPr>
      <w:r>
        <w:br w:type="page"/>
      </w:r>
    </w:p>
    <w:p w:rsidR="00C91075" w:rsidRDefault="00C91075" w:rsidP="00A456C0">
      <w:pPr>
        <w:pStyle w:val="ListParagraph"/>
        <w:spacing w:after="0" w:line="240" w:lineRule="auto"/>
        <w:ind w:left="-426" w:right="-613"/>
      </w:pPr>
    </w:p>
    <w:p w:rsidR="00A456C0" w:rsidRPr="00D47A3F" w:rsidRDefault="00A456C0" w:rsidP="00A456C0">
      <w:pPr>
        <w:pStyle w:val="ListParagraph"/>
        <w:spacing w:after="0" w:line="240" w:lineRule="auto"/>
        <w:ind w:left="-426" w:right="-613"/>
        <w:rPr>
          <w:sz w:val="18"/>
          <w:szCs w:val="18"/>
        </w:rPr>
      </w:pPr>
      <w:r w:rsidRPr="00D47A3F">
        <w:rPr>
          <w:b/>
          <w:sz w:val="28"/>
          <w:szCs w:val="28"/>
        </w:rPr>
        <w:t>Project Details</w:t>
      </w:r>
    </w:p>
    <w:p w:rsidR="00A456C0" w:rsidRPr="009E5151" w:rsidRDefault="00A456C0" w:rsidP="00A456C0">
      <w:pPr>
        <w:pStyle w:val="ListParagraph"/>
        <w:numPr>
          <w:ilvl w:val="0"/>
          <w:numId w:val="1"/>
        </w:numPr>
        <w:ind w:left="284" w:right="-613"/>
        <w:rPr>
          <w:sz w:val="24"/>
          <w:szCs w:val="24"/>
        </w:rPr>
      </w:pPr>
      <w:r>
        <w:rPr>
          <w:sz w:val="24"/>
          <w:szCs w:val="24"/>
        </w:rPr>
        <w:t>Project Title</w:t>
      </w:r>
      <w:r w:rsidRPr="009E5151">
        <w:rPr>
          <w:sz w:val="24"/>
          <w:szCs w:val="24"/>
        </w:rPr>
        <w:t xml:space="preserve"> </w:t>
      </w:r>
    </w:p>
    <w:p w:rsidR="00A456C0" w:rsidRDefault="00A456C0" w:rsidP="00A456C0">
      <w:pPr>
        <w:pStyle w:val="ListParagraph"/>
        <w:spacing w:after="0"/>
        <w:ind w:left="-426" w:right="-613"/>
        <w:rPr>
          <w:i/>
          <w:sz w:val="20"/>
          <w:szCs w:val="20"/>
        </w:rPr>
      </w:pPr>
      <w:r w:rsidRPr="009E5151">
        <w:rPr>
          <w:i/>
          <w:sz w:val="20"/>
          <w:szCs w:val="20"/>
        </w:rPr>
        <w:t xml:space="preserve">What is the name of the project?  </w:t>
      </w:r>
    </w:p>
    <w:p w:rsidR="00A456C0" w:rsidRPr="009E5151" w:rsidRDefault="00A456C0" w:rsidP="00A456C0">
      <w:pPr>
        <w:pStyle w:val="ListParagraph"/>
        <w:spacing w:after="0"/>
        <w:ind w:left="-426" w:right="-613"/>
        <w:rPr>
          <w:i/>
          <w:sz w:val="20"/>
          <w:szCs w:val="20"/>
        </w:rPr>
      </w:pPr>
      <w:r w:rsidRPr="009E5151">
        <w:rPr>
          <w:i/>
          <w:sz w:val="20"/>
          <w:szCs w:val="20"/>
        </w:rPr>
        <w:t xml:space="preserve">Example: </w:t>
      </w:r>
    </w:p>
    <w:p w:rsidR="00A456C0" w:rsidRPr="009E5151" w:rsidRDefault="00A456C0" w:rsidP="00A456C0">
      <w:pPr>
        <w:widowControl w:val="0"/>
        <w:numPr>
          <w:ilvl w:val="0"/>
          <w:numId w:val="2"/>
        </w:numPr>
        <w:spacing w:after="0"/>
        <w:ind w:left="0" w:right="-613"/>
        <w:rPr>
          <w:i/>
          <w:sz w:val="20"/>
          <w:szCs w:val="20"/>
        </w:rPr>
      </w:pPr>
      <w:r w:rsidRPr="009E5151">
        <w:rPr>
          <w:i/>
          <w:sz w:val="20"/>
          <w:szCs w:val="20"/>
        </w:rPr>
        <w:t>Harry Oval Lighting Upgrade</w:t>
      </w:r>
      <w:r>
        <w:rPr>
          <w:i/>
          <w:sz w:val="20"/>
          <w:szCs w:val="20"/>
        </w:rPr>
        <w:t>;</w:t>
      </w:r>
      <w:r w:rsidRPr="009E5151">
        <w:rPr>
          <w:i/>
          <w:sz w:val="20"/>
          <w:szCs w:val="20"/>
        </w:rPr>
        <w:t xml:space="preserve"> </w:t>
      </w:r>
    </w:p>
    <w:p w:rsidR="00A456C0" w:rsidRPr="009E5151" w:rsidRDefault="00A456C0" w:rsidP="00A456C0">
      <w:pPr>
        <w:widowControl w:val="0"/>
        <w:numPr>
          <w:ilvl w:val="0"/>
          <w:numId w:val="2"/>
        </w:numPr>
        <w:spacing w:after="0"/>
        <w:ind w:left="0" w:right="-613"/>
        <w:rPr>
          <w:i/>
          <w:sz w:val="20"/>
          <w:szCs w:val="20"/>
        </w:rPr>
      </w:pPr>
      <w:proofErr w:type="spellStart"/>
      <w:r w:rsidRPr="009E5151">
        <w:rPr>
          <w:i/>
          <w:sz w:val="20"/>
          <w:szCs w:val="20"/>
        </w:rPr>
        <w:t>Broadfield</w:t>
      </w:r>
      <w:proofErr w:type="spellEnd"/>
      <w:r w:rsidRPr="009E5151">
        <w:rPr>
          <w:i/>
          <w:sz w:val="20"/>
          <w:szCs w:val="20"/>
        </w:rPr>
        <w:t xml:space="preserve"> Softball Club – Purchase of Equipment</w:t>
      </w:r>
      <w:r>
        <w:rPr>
          <w:i/>
          <w:sz w:val="20"/>
          <w:szCs w:val="20"/>
        </w:rPr>
        <w:t>; or</w:t>
      </w:r>
    </w:p>
    <w:p w:rsidR="00A456C0" w:rsidRPr="009E5151" w:rsidRDefault="00A456C0" w:rsidP="00A456C0">
      <w:pPr>
        <w:widowControl w:val="0"/>
        <w:numPr>
          <w:ilvl w:val="0"/>
          <w:numId w:val="2"/>
        </w:numPr>
        <w:spacing w:after="0"/>
        <w:ind w:left="0" w:right="-613"/>
        <w:rPr>
          <w:i/>
          <w:sz w:val="20"/>
          <w:szCs w:val="20"/>
        </w:rPr>
      </w:pPr>
      <w:proofErr w:type="spellStart"/>
      <w:r w:rsidRPr="009E5151">
        <w:rPr>
          <w:i/>
          <w:sz w:val="20"/>
          <w:szCs w:val="20"/>
        </w:rPr>
        <w:t>Broadfield</w:t>
      </w:r>
      <w:proofErr w:type="spellEnd"/>
      <w:r w:rsidRPr="009E5151">
        <w:rPr>
          <w:i/>
          <w:sz w:val="20"/>
          <w:szCs w:val="20"/>
        </w:rPr>
        <w:t xml:space="preserve"> Community Centre Kitchen Replacement</w:t>
      </w:r>
      <w:r>
        <w:rPr>
          <w:i/>
          <w:sz w:val="20"/>
          <w:szCs w:val="20"/>
        </w:rPr>
        <w:t>.</w:t>
      </w:r>
      <w:r w:rsidRPr="009E5151">
        <w:rPr>
          <w:i/>
          <w:sz w:val="20"/>
          <w:szCs w:val="20"/>
        </w:rPr>
        <w:t xml:space="preserve"> </w:t>
      </w:r>
    </w:p>
    <w:p w:rsidR="00A456C0" w:rsidRDefault="00A456C0" w:rsidP="00A456C0">
      <w:pPr>
        <w:pStyle w:val="ListParagraph"/>
        <w:ind w:left="-426" w:right="-61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A456C0" w:rsidRPr="004C54E4" w:rsidTr="00760A3F">
        <w:trPr>
          <w:trHeight w:val="432"/>
        </w:trPr>
        <w:tc>
          <w:tcPr>
            <w:tcW w:w="9134" w:type="dxa"/>
            <w:shd w:val="clear" w:color="auto" w:fill="auto"/>
          </w:tcPr>
          <w:sdt>
            <w:sdtPr>
              <w:id w:val="149109192"/>
              <w:showingPlcHdr/>
            </w:sdtPr>
            <w:sdtEndPr/>
            <w:sdtContent>
              <w:p w:rsidR="00A456C0" w:rsidRPr="004C54E4" w:rsidRDefault="008152B2" w:rsidP="008152B2">
                <w:pPr>
                  <w:pStyle w:val="ListParagraph"/>
                  <w:spacing w:after="0" w:line="240" w:lineRule="auto"/>
                  <w:ind w:left="34"/>
                </w:pPr>
                <w:r w:rsidRPr="003D0909">
                  <w:rPr>
                    <w:rStyle w:val="PlaceholderText"/>
                  </w:rPr>
                  <w:t>Click here to enter text.</w:t>
                </w:r>
              </w:p>
            </w:sdtContent>
          </w:sdt>
          <w:p w:rsidR="00A456C0" w:rsidRPr="004C54E4" w:rsidRDefault="00A456C0" w:rsidP="00760A3F">
            <w:pPr>
              <w:pStyle w:val="ListParagraph"/>
              <w:spacing w:after="0" w:line="240" w:lineRule="auto"/>
              <w:ind w:left="-426" w:right="-613"/>
            </w:pPr>
          </w:p>
        </w:tc>
      </w:tr>
    </w:tbl>
    <w:p w:rsidR="00A456C0" w:rsidRDefault="00A456C0" w:rsidP="00A456C0">
      <w:pPr>
        <w:pStyle w:val="ListParagraph"/>
        <w:ind w:left="-426" w:right="-613"/>
      </w:pPr>
    </w:p>
    <w:p w:rsidR="00A456C0" w:rsidRPr="004D6C96" w:rsidRDefault="00A456C0" w:rsidP="00A456C0">
      <w:pPr>
        <w:pStyle w:val="ListParagraph"/>
        <w:numPr>
          <w:ilvl w:val="0"/>
          <w:numId w:val="1"/>
        </w:numPr>
        <w:ind w:left="284" w:right="-613"/>
        <w:rPr>
          <w:b/>
          <w:sz w:val="24"/>
          <w:szCs w:val="24"/>
        </w:rPr>
      </w:pPr>
      <w:r w:rsidRPr="004D6C96">
        <w:rPr>
          <w:sz w:val="24"/>
          <w:szCs w:val="24"/>
        </w:rPr>
        <w:t>Project description</w:t>
      </w:r>
    </w:p>
    <w:p w:rsidR="00A456C0" w:rsidRPr="00786B57" w:rsidRDefault="00A456C0" w:rsidP="00A456C0">
      <w:pPr>
        <w:pStyle w:val="ListParagraph"/>
        <w:spacing w:after="0"/>
        <w:ind w:left="-426" w:right="-613"/>
        <w:rPr>
          <w:b/>
          <w:i/>
        </w:rPr>
      </w:pPr>
      <w:r>
        <w:rPr>
          <w:i/>
          <w:sz w:val="20"/>
          <w:szCs w:val="20"/>
        </w:rPr>
        <w:t>Brief describe what the project will physically deliver.</w:t>
      </w:r>
      <w:r w:rsidRPr="009E5151">
        <w:rPr>
          <w:i/>
          <w:sz w:val="20"/>
          <w:szCs w:val="20"/>
        </w:rPr>
        <w:t xml:space="preserve"> </w:t>
      </w:r>
      <w:r>
        <w:rPr>
          <w:i/>
          <w:sz w:val="20"/>
          <w:szCs w:val="20"/>
        </w:rPr>
        <w:t>(</w:t>
      </w:r>
      <w:r w:rsidRPr="009E5151">
        <w:rPr>
          <w:i/>
          <w:sz w:val="20"/>
          <w:szCs w:val="20"/>
        </w:rPr>
        <w:t xml:space="preserve">150 words </w:t>
      </w:r>
      <w:r>
        <w:rPr>
          <w:i/>
          <w:sz w:val="20"/>
          <w:szCs w:val="20"/>
        </w:rPr>
        <w:t>max)</w:t>
      </w:r>
      <w:r w:rsidRPr="009E5151">
        <w:rPr>
          <w:i/>
          <w:sz w:val="20"/>
          <w:szCs w:val="20"/>
        </w:rPr>
        <w:t xml:space="preserve"> </w:t>
      </w:r>
    </w:p>
    <w:p w:rsidR="00A456C0" w:rsidRPr="009E5151" w:rsidRDefault="00A456C0" w:rsidP="00A456C0">
      <w:pPr>
        <w:pStyle w:val="ListParagraph"/>
        <w:spacing w:after="0"/>
        <w:ind w:left="-426" w:right="-613"/>
        <w:rPr>
          <w:i/>
          <w:sz w:val="20"/>
          <w:szCs w:val="20"/>
        </w:rPr>
      </w:pPr>
      <w:r w:rsidRPr="009E5151">
        <w:rPr>
          <w:i/>
          <w:sz w:val="20"/>
          <w:szCs w:val="20"/>
        </w:rPr>
        <w:t xml:space="preserve">Example: </w:t>
      </w:r>
    </w:p>
    <w:p w:rsidR="00A456C0" w:rsidRDefault="00A456C0" w:rsidP="00A456C0">
      <w:pPr>
        <w:widowControl w:val="0"/>
        <w:numPr>
          <w:ilvl w:val="0"/>
          <w:numId w:val="2"/>
        </w:numPr>
        <w:spacing w:after="0"/>
        <w:ind w:left="0" w:right="-613"/>
        <w:rPr>
          <w:i/>
          <w:sz w:val="20"/>
          <w:szCs w:val="20"/>
        </w:rPr>
      </w:pPr>
      <w:r w:rsidRPr="009E5151">
        <w:rPr>
          <w:i/>
          <w:sz w:val="20"/>
          <w:szCs w:val="20"/>
        </w:rPr>
        <w:t>The project will replace the existing kitchen in the Community Centre and include the purchasing of a new ridge, stove and microwave; or</w:t>
      </w:r>
    </w:p>
    <w:p w:rsidR="00A456C0" w:rsidRDefault="00A456C0" w:rsidP="00A456C0">
      <w:pPr>
        <w:widowControl w:val="0"/>
        <w:numPr>
          <w:ilvl w:val="0"/>
          <w:numId w:val="2"/>
        </w:numPr>
        <w:spacing w:after="0"/>
        <w:ind w:left="0" w:right="-613"/>
        <w:rPr>
          <w:i/>
          <w:sz w:val="20"/>
          <w:szCs w:val="20"/>
        </w:rPr>
      </w:pPr>
      <w:r w:rsidRPr="009E5151">
        <w:rPr>
          <w:i/>
          <w:sz w:val="20"/>
          <w:szCs w:val="20"/>
        </w:rPr>
        <w:t xml:space="preserve"> The project will upgrade Harry Oval by replacing 100 square meters of existing turf, four new light poles and lights and upgrade dressing sheds by replacing the existing shower and toilet facilities.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A456C0" w:rsidRPr="004C54E4" w:rsidTr="00760A3F">
        <w:trPr>
          <w:trHeight w:val="1696"/>
        </w:trPr>
        <w:tc>
          <w:tcPr>
            <w:tcW w:w="9134" w:type="dxa"/>
            <w:shd w:val="clear" w:color="auto" w:fill="auto"/>
          </w:tcPr>
          <w:sdt>
            <w:sdtPr>
              <w:id w:val="1467094531"/>
              <w:showingPlcHdr/>
            </w:sdtPr>
            <w:sdtEndPr/>
            <w:sdtContent>
              <w:p w:rsidR="00A456C0" w:rsidRPr="004C54E4" w:rsidRDefault="008152B2" w:rsidP="008152B2">
                <w:pPr>
                  <w:pStyle w:val="ListParagraph"/>
                  <w:spacing w:after="0" w:line="240" w:lineRule="auto"/>
                  <w:ind w:left="142" w:right="-13"/>
                </w:pPr>
                <w:r w:rsidRPr="003D0909">
                  <w:rPr>
                    <w:rStyle w:val="PlaceholderText"/>
                  </w:rPr>
                  <w:t>Click here to enter text.</w:t>
                </w:r>
              </w:p>
            </w:sdtContent>
          </w:sdt>
          <w:p w:rsidR="00A456C0" w:rsidRPr="004C54E4" w:rsidRDefault="00A456C0" w:rsidP="008152B2">
            <w:pPr>
              <w:pStyle w:val="ListParagraph"/>
              <w:spacing w:after="0" w:line="240" w:lineRule="auto"/>
              <w:ind w:left="0" w:right="-613"/>
            </w:pPr>
          </w:p>
        </w:tc>
      </w:tr>
    </w:tbl>
    <w:p w:rsidR="00A456C0" w:rsidRPr="009E5151" w:rsidRDefault="00A456C0" w:rsidP="00A456C0">
      <w:pPr>
        <w:spacing w:after="0"/>
        <w:ind w:right="-613"/>
        <w:rPr>
          <w:i/>
          <w:sz w:val="20"/>
          <w:szCs w:val="20"/>
        </w:rPr>
      </w:pPr>
    </w:p>
    <w:p w:rsidR="00A456C0" w:rsidRPr="001616F8" w:rsidRDefault="00A456C0" w:rsidP="00A456C0">
      <w:pPr>
        <w:spacing w:after="0"/>
        <w:ind w:left="-851" w:right="-613"/>
        <w:rPr>
          <w:i/>
          <w:sz w:val="20"/>
          <w:szCs w:val="20"/>
        </w:rPr>
      </w:pPr>
      <w:r>
        <w:rPr>
          <w:i/>
          <w:noProof/>
          <w:sz w:val="20"/>
          <w:szCs w:val="20"/>
        </w:rPr>
        <mc:AlternateContent>
          <mc:Choice Requires="wps">
            <w:drawing>
              <wp:inline distT="0" distB="0" distL="0" distR="0" wp14:anchorId="0832EF48" wp14:editId="251264CA">
                <wp:extent cx="6734175" cy="2051685"/>
                <wp:effectExtent l="12065" t="13970" r="16510"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2051685"/>
                        </a:xfrm>
                        <a:prstGeom prst="rect">
                          <a:avLst/>
                        </a:prstGeom>
                        <a:solidFill>
                          <a:srgbClr val="C6D9F1"/>
                        </a:solidFill>
                        <a:ln w="19050">
                          <a:solidFill>
                            <a:srgbClr val="95B3D7"/>
                          </a:solidFill>
                          <a:miter lim="800000"/>
                          <a:headEnd/>
                          <a:tailEnd/>
                        </a:ln>
                      </wps:spPr>
                      <wps:txbx>
                        <w:txbxContent>
                          <w:p w:rsidR="00A456C0" w:rsidRPr="001616F8" w:rsidRDefault="00A456C0" w:rsidP="00A456C0">
                            <w:pPr>
                              <w:spacing w:after="0"/>
                              <w:rPr>
                                <w:b/>
                                <w:i/>
                                <w:sz w:val="18"/>
                                <w:szCs w:val="18"/>
                              </w:rPr>
                            </w:pPr>
                            <w:r w:rsidRPr="001616F8">
                              <w:rPr>
                                <w:b/>
                                <w:i/>
                                <w:sz w:val="18"/>
                                <w:szCs w:val="18"/>
                              </w:rPr>
                              <w:t>Eligibility Guidance</w:t>
                            </w:r>
                          </w:p>
                          <w:p w:rsidR="00A456C0" w:rsidRPr="001616F8" w:rsidRDefault="00A456C0" w:rsidP="00A456C0">
                            <w:pPr>
                              <w:spacing w:after="0"/>
                              <w:rPr>
                                <w:i/>
                                <w:sz w:val="18"/>
                                <w:szCs w:val="18"/>
                                <w:u w:val="single"/>
                              </w:rPr>
                            </w:pPr>
                            <w:r w:rsidRPr="001616F8">
                              <w:rPr>
                                <w:i/>
                                <w:sz w:val="18"/>
                                <w:szCs w:val="18"/>
                                <w:u w:val="single"/>
                              </w:rPr>
                              <w:t xml:space="preserve">The programme is intended for small capital works. Examples of projects that may be funded include: </w:t>
                            </w:r>
                          </w:p>
                          <w:p w:rsidR="001D7FD0" w:rsidRPr="001616F8" w:rsidRDefault="001D7FD0" w:rsidP="001D7FD0">
                            <w:pPr>
                              <w:widowControl w:val="0"/>
                              <w:numPr>
                                <w:ilvl w:val="0"/>
                                <w:numId w:val="2"/>
                              </w:numPr>
                              <w:spacing w:after="0"/>
                              <w:rPr>
                                <w:i/>
                                <w:sz w:val="18"/>
                                <w:szCs w:val="18"/>
                              </w:rPr>
                            </w:pPr>
                            <w:proofErr w:type="gramStart"/>
                            <w:r w:rsidRPr="001616F8">
                              <w:rPr>
                                <w:i/>
                                <w:sz w:val="18"/>
                                <w:szCs w:val="18"/>
                              </w:rPr>
                              <w:t>sporting</w:t>
                            </w:r>
                            <w:proofErr w:type="gramEnd"/>
                            <w:r w:rsidRPr="001616F8">
                              <w:rPr>
                                <w:i/>
                                <w:sz w:val="18"/>
                                <w:szCs w:val="18"/>
                              </w:rPr>
                              <w:t xml:space="preserve"> facility upgrades including new scoreboards, seating, new turf, fit-out out of changes rooms, new canteen, new lights, upgrade water systems, gymnasiums, skate parks. </w:t>
                            </w:r>
                          </w:p>
                          <w:p w:rsidR="00A456C0" w:rsidRPr="001616F8" w:rsidRDefault="00A456C0" w:rsidP="00A456C0">
                            <w:pPr>
                              <w:widowControl w:val="0"/>
                              <w:numPr>
                                <w:ilvl w:val="0"/>
                                <w:numId w:val="2"/>
                              </w:numPr>
                              <w:spacing w:after="0"/>
                              <w:rPr>
                                <w:i/>
                                <w:sz w:val="18"/>
                                <w:szCs w:val="18"/>
                              </w:rPr>
                            </w:pPr>
                            <w:proofErr w:type="gramStart"/>
                            <w:r w:rsidRPr="001616F8">
                              <w:rPr>
                                <w:i/>
                                <w:sz w:val="18"/>
                                <w:szCs w:val="18"/>
                              </w:rPr>
                              <w:t>fit-out</w:t>
                            </w:r>
                            <w:proofErr w:type="gramEnd"/>
                            <w:r w:rsidRPr="001616F8">
                              <w:rPr>
                                <w:i/>
                                <w:sz w:val="18"/>
                                <w:szCs w:val="18"/>
                              </w:rPr>
                              <w:t xml:space="preserve"> of community centres, including kitchen upgrades and equipment purchases such as computers, TVs and furniture and fittings. </w:t>
                            </w:r>
                          </w:p>
                          <w:p w:rsidR="00A456C0" w:rsidRPr="001616F8" w:rsidRDefault="00A456C0" w:rsidP="00A456C0">
                            <w:pPr>
                              <w:widowControl w:val="0"/>
                              <w:numPr>
                                <w:ilvl w:val="0"/>
                                <w:numId w:val="2"/>
                              </w:numPr>
                              <w:spacing w:after="0"/>
                              <w:rPr>
                                <w:i/>
                                <w:sz w:val="18"/>
                                <w:szCs w:val="18"/>
                              </w:rPr>
                            </w:pPr>
                            <w:proofErr w:type="gramStart"/>
                            <w:r w:rsidRPr="001616F8">
                              <w:rPr>
                                <w:i/>
                                <w:sz w:val="18"/>
                                <w:szCs w:val="18"/>
                              </w:rPr>
                              <w:t>machinery</w:t>
                            </w:r>
                            <w:proofErr w:type="gramEnd"/>
                            <w:r w:rsidRPr="001616F8">
                              <w:rPr>
                                <w:i/>
                                <w:sz w:val="18"/>
                                <w:szCs w:val="18"/>
                              </w:rPr>
                              <w:t xml:space="preserve"> and equipment, including items such as barbeques, lawnmowers, buses.</w:t>
                            </w:r>
                          </w:p>
                          <w:p w:rsidR="00A456C0" w:rsidRPr="001616F8" w:rsidRDefault="00A456C0" w:rsidP="00A456C0">
                            <w:pPr>
                              <w:spacing w:after="0"/>
                              <w:rPr>
                                <w:i/>
                                <w:sz w:val="18"/>
                                <w:szCs w:val="18"/>
                                <w:u w:val="single"/>
                              </w:rPr>
                            </w:pPr>
                            <w:r w:rsidRPr="001616F8">
                              <w:rPr>
                                <w:i/>
                                <w:sz w:val="18"/>
                                <w:szCs w:val="18"/>
                                <w:u w:val="single"/>
                              </w:rPr>
                              <w:t xml:space="preserve">Examples of projects that are unable to be funded include: </w:t>
                            </w:r>
                          </w:p>
                          <w:p w:rsidR="00A456C0" w:rsidRPr="001616F8" w:rsidRDefault="00A456C0" w:rsidP="00A456C0">
                            <w:pPr>
                              <w:widowControl w:val="0"/>
                              <w:numPr>
                                <w:ilvl w:val="0"/>
                                <w:numId w:val="2"/>
                              </w:numPr>
                              <w:spacing w:after="0"/>
                              <w:rPr>
                                <w:i/>
                                <w:sz w:val="18"/>
                                <w:szCs w:val="18"/>
                              </w:rPr>
                            </w:pPr>
                            <w:r w:rsidRPr="001616F8">
                              <w:rPr>
                                <w:i/>
                                <w:sz w:val="18"/>
                                <w:szCs w:val="18"/>
                              </w:rPr>
                              <w:t xml:space="preserve">payment of salaries for existing staff or contractors; </w:t>
                            </w:r>
                          </w:p>
                          <w:p w:rsidR="00A456C0" w:rsidRPr="001616F8" w:rsidRDefault="00A456C0" w:rsidP="00A456C0">
                            <w:pPr>
                              <w:widowControl w:val="0"/>
                              <w:numPr>
                                <w:ilvl w:val="0"/>
                                <w:numId w:val="2"/>
                              </w:numPr>
                              <w:spacing w:after="0"/>
                              <w:rPr>
                                <w:i/>
                                <w:sz w:val="18"/>
                                <w:szCs w:val="18"/>
                              </w:rPr>
                            </w:pPr>
                            <w:r w:rsidRPr="001616F8">
                              <w:rPr>
                                <w:i/>
                                <w:sz w:val="18"/>
                                <w:szCs w:val="18"/>
                              </w:rPr>
                              <w:t xml:space="preserve">recurring or ongoing expenditure such as annual maintenance, lease payments, electricity or gas expenditure; </w:t>
                            </w:r>
                          </w:p>
                          <w:p w:rsidR="00A456C0" w:rsidRPr="001616F8" w:rsidRDefault="00A456C0" w:rsidP="00A456C0">
                            <w:pPr>
                              <w:widowControl w:val="0"/>
                              <w:numPr>
                                <w:ilvl w:val="0"/>
                                <w:numId w:val="2"/>
                              </w:numPr>
                              <w:spacing w:after="0"/>
                              <w:rPr>
                                <w:i/>
                                <w:sz w:val="18"/>
                                <w:szCs w:val="18"/>
                              </w:rPr>
                            </w:pPr>
                            <w:r w:rsidRPr="001616F8">
                              <w:rPr>
                                <w:i/>
                                <w:sz w:val="18"/>
                                <w:szCs w:val="18"/>
                              </w:rPr>
                              <w:t xml:space="preserve">projects that seek funding to stage events, exhibit a display or for filming; </w:t>
                            </w:r>
                          </w:p>
                          <w:p w:rsidR="00A456C0" w:rsidRPr="001616F8" w:rsidRDefault="00A456C0" w:rsidP="00A456C0">
                            <w:pPr>
                              <w:widowControl w:val="0"/>
                              <w:numPr>
                                <w:ilvl w:val="0"/>
                                <w:numId w:val="2"/>
                              </w:numPr>
                              <w:spacing w:after="0"/>
                              <w:rPr>
                                <w:i/>
                                <w:sz w:val="18"/>
                                <w:szCs w:val="18"/>
                              </w:rPr>
                            </w:pPr>
                            <w:r w:rsidRPr="001616F8">
                              <w:rPr>
                                <w:i/>
                                <w:sz w:val="18"/>
                                <w:szCs w:val="18"/>
                              </w:rPr>
                              <w:t xml:space="preserve">projects to undertake studies or investigations; or </w:t>
                            </w:r>
                          </w:p>
                          <w:p w:rsidR="00A456C0" w:rsidRPr="001616F8" w:rsidRDefault="00A456C0" w:rsidP="00A456C0">
                            <w:pPr>
                              <w:widowControl w:val="0"/>
                              <w:numPr>
                                <w:ilvl w:val="0"/>
                                <w:numId w:val="2"/>
                              </w:numPr>
                              <w:spacing w:after="0"/>
                              <w:rPr>
                                <w:i/>
                                <w:sz w:val="18"/>
                                <w:szCs w:val="18"/>
                              </w:rPr>
                            </w:pPr>
                            <w:proofErr w:type="gramStart"/>
                            <w:r w:rsidRPr="001616F8">
                              <w:rPr>
                                <w:i/>
                                <w:sz w:val="18"/>
                                <w:szCs w:val="18"/>
                              </w:rPr>
                              <w:t>purchase</w:t>
                            </w:r>
                            <w:proofErr w:type="gramEnd"/>
                            <w:r w:rsidRPr="001616F8">
                              <w:rPr>
                                <w:i/>
                                <w:sz w:val="18"/>
                                <w:szCs w:val="18"/>
                              </w:rPr>
                              <w:t xml:space="preserve"> of land or buildings. </w:t>
                            </w:r>
                          </w:p>
                          <w:p w:rsidR="00A456C0" w:rsidRPr="001616F8" w:rsidRDefault="00A456C0" w:rsidP="00A456C0">
                            <w:pPr>
                              <w:spacing w:after="0"/>
                              <w:rPr>
                                <w:sz w:val="18"/>
                                <w:szCs w:val="18"/>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530.25pt;height:16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" fillcolor="#c6d9f1" strokecolor="#95b3d7" strokeweight="1.5pt">
                <v:textbox>
                  <w:txbxContent>
                    <w:p w:rsidR="00A456C0" w:rsidRPr="001616F8" w:rsidRDefault="00A456C0" w:rsidP="00A456C0">
                      <w:pPr>
                        <w:spacing w:after="0"/>
                        <w:rPr>
                          <w:b/>
                          <w:i/>
                          <w:sz w:val="18"/>
                          <w:szCs w:val="18"/>
                        </w:rPr>
                      </w:pPr>
                      <w:r w:rsidRPr="001616F8">
                        <w:rPr>
                          <w:b/>
                          <w:i/>
                          <w:sz w:val="18"/>
                          <w:szCs w:val="18"/>
                        </w:rPr>
                        <w:t>Eligibility Guidance</w:t>
                      </w:r>
                    </w:p>
                    <w:p w:rsidR="00A456C0" w:rsidRPr="001616F8" w:rsidRDefault="00A456C0" w:rsidP="00A456C0">
                      <w:pPr>
                        <w:spacing w:after="0"/>
                        <w:rPr>
                          <w:i/>
                          <w:sz w:val="18"/>
                          <w:szCs w:val="18"/>
                          <w:u w:val="single"/>
                        </w:rPr>
                      </w:pPr>
                      <w:r w:rsidRPr="001616F8">
                        <w:rPr>
                          <w:i/>
                          <w:sz w:val="18"/>
                          <w:szCs w:val="18"/>
                          <w:u w:val="single"/>
                        </w:rPr>
                        <w:t xml:space="preserve">The programme is intended for small capital works. Examples of projects that may be funded include: </w:t>
                      </w:r>
                    </w:p>
                    <w:p w:rsidR="001D7FD0" w:rsidRPr="001616F8" w:rsidRDefault="001D7FD0" w:rsidP="001D7FD0">
                      <w:pPr>
                        <w:widowControl w:val="0"/>
                        <w:numPr>
                          <w:ilvl w:val="0"/>
                          <w:numId w:val="2"/>
                        </w:numPr>
                        <w:spacing w:after="0"/>
                        <w:rPr>
                          <w:i/>
                          <w:sz w:val="18"/>
                          <w:szCs w:val="18"/>
                        </w:rPr>
                      </w:pPr>
                      <w:proofErr w:type="gramStart"/>
                      <w:r w:rsidRPr="001616F8">
                        <w:rPr>
                          <w:i/>
                          <w:sz w:val="18"/>
                          <w:szCs w:val="18"/>
                        </w:rPr>
                        <w:t>sporting</w:t>
                      </w:r>
                      <w:proofErr w:type="gramEnd"/>
                      <w:r w:rsidRPr="001616F8">
                        <w:rPr>
                          <w:i/>
                          <w:sz w:val="18"/>
                          <w:szCs w:val="18"/>
                        </w:rPr>
                        <w:t xml:space="preserve"> facility upgrades including new scoreboards, seating, new turf, fit-out out of changes rooms, new canteen, new lights, upgrade water systems, gymnasiums, skate parks. </w:t>
                      </w:r>
                    </w:p>
                    <w:p w:rsidR="00A456C0" w:rsidRPr="001616F8" w:rsidRDefault="00A456C0" w:rsidP="00A456C0">
                      <w:pPr>
                        <w:widowControl w:val="0"/>
                        <w:numPr>
                          <w:ilvl w:val="0"/>
                          <w:numId w:val="2"/>
                        </w:numPr>
                        <w:spacing w:after="0"/>
                        <w:rPr>
                          <w:i/>
                          <w:sz w:val="18"/>
                          <w:szCs w:val="18"/>
                        </w:rPr>
                      </w:pPr>
                      <w:proofErr w:type="gramStart"/>
                      <w:r w:rsidRPr="001616F8">
                        <w:rPr>
                          <w:i/>
                          <w:sz w:val="18"/>
                          <w:szCs w:val="18"/>
                        </w:rPr>
                        <w:t>fit-out</w:t>
                      </w:r>
                      <w:proofErr w:type="gramEnd"/>
                      <w:r w:rsidRPr="001616F8">
                        <w:rPr>
                          <w:i/>
                          <w:sz w:val="18"/>
                          <w:szCs w:val="18"/>
                        </w:rPr>
                        <w:t xml:space="preserve"> of community centres, including kitchen upgrades and equipment purchases such as computers, TVs and furniture and fittings. </w:t>
                      </w:r>
                    </w:p>
                    <w:p w:rsidR="00A456C0" w:rsidRPr="001616F8" w:rsidRDefault="00A456C0" w:rsidP="00A456C0">
                      <w:pPr>
                        <w:widowControl w:val="0"/>
                        <w:numPr>
                          <w:ilvl w:val="0"/>
                          <w:numId w:val="2"/>
                        </w:numPr>
                        <w:spacing w:after="0"/>
                        <w:rPr>
                          <w:i/>
                          <w:sz w:val="18"/>
                          <w:szCs w:val="18"/>
                        </w:rPr>
                      </w:pPr>
                      <w:proofErr w:type="gramStart"/>
                      <w:r w:rsidRPr="001616F8">
                        <w:rPr>
                          <w:i/>
                          <w:sz w:val="18"/>
                          <w:szCs w:val="18"/>
                        </w:rPr>
                        <w:t>machinery</w:t>
                      </w:r>
                      <w:proofErr w:type="gramEnd"/>
                      <w:r w:rsidRPr="001616F8">
                        <w:rPr>
                          <w:i/>
                          <w:sz w:val="18"/>
                          <w:szCs w:val="18"/>
                        </w:rPr>
                        <w:t xml:space="preserve"> and equipment, including items such as barbeques, lawnmowers, buses.</w:t>
                      </w:r>
                    </w:p>
                    <w:p w:rsidR="00A456C0" w:rsidRPr="001616F8" w:rsidRDefault="00A456C0" w:rsidP="00A456C0">
                      <w:pPr>
                        <w:spacing w:after="0"/>
                        <w:rPr>
                          <w:i/>
                          <w:sz w:val="18"/>
                          <w:szCs w:val="18"/>
                          <w:u w:val="single"/>
                        </w:rPr>
                      </w:pPr>
                      <w:r w:rsidRPr="001616F8">
                        <w:rPr>
                          <w:i/>
                          <w:sz w:val="18"/>
                          <w:szCs w:val="18"/>
                          <w:u w:val="single"/>
                        </w:rPr>
                        <w:t xml:space="preserve">Examples of projects that are unable to be funded include: </w:t>
                      </w:r>
                    </w:p>
                    <w:p w:rsidR="00A456C0" w:rsidRPr="001616F8" w:rsidRDefault="00A456C0" w:rsidP="00A456C0">
                      <w:pPr>
                        <w:widowControl w:val="0"/>
                        <w:numPr>
                          <w:ilvl w:val="0"/>
                          <w:numId w:val="2"/>
                        </w:numPr>
                        <w:spacing w:after="0"/>
                        <w:rPr>
                          <w:i/>
                          <w:sz w:val="18"/>
                          <w:szCs w:val="18"/>
                        </w:rPr>
                      </w:pPr>
                      <w:r w:rsidRPr="001616F8">
                        <w:rPr>
                          <w:i/>
                          <w:sz w:val="18"/>
                          <w:szCs w:val="18"/>
                        </w:rPr>
                        <w:t xml:space="preserve">payment of salaries for existing staff or contractors; </w:t>
                      </w:r>
                    </w:p>
                    <w:p w:rsidR="00A456C0" w:rsidRPr="001616F8" w:rsidRDefault="00A456C0" w:rsidP="00A456C0">
                      <w:pPr>
                        <w:widowControl w:val="0"/>
                        <w:numPr>
                          <w:ilvl w:val="0"/>
                          <w:numId w:val="2"/>
                        </w:numPr>
                        <w:spacing w:after="0"/>
                        <w:rPr>
                          <w:i/>
                          <w:sz w:val="18"/>
                          <w:szCs w:val="18"/>
                        </w:rPr>
                      </w:pPr>
                      <w:r w:rsidRPr="001616F8">
                        <w:rPr>
                          <w:i/>
                          <w:sz w:val="18"/>
                          <w:szCs w:val="18"/>
                        </w:rPr>
                        <w:t xml:space="preserve">recurring or ongoing expenditure such as annual maintenance, lease payments, electricity or gas expenditure; </w:t>
                      </w:r>
                    </w:p>
                    <w:p w:rsidR="00A456C0" w:rsidRPr="001616F8" w:rsidRDefault="00A456C0" w:rsidP="00A456C0">
                      <w:pPr>
                        <w:widowControl w:val="0"/>
                        <w:numPr>
                          <w:ilvl w:val="0"/>
                          <w:numId w:val="2"/>
                        </w:numPr>
                        <w:spacing w:after="0"/>
                        <w:rPr>
                          <w:i/>
                          <w:sz w:val="18"/>
                          <w:szCs w:val="18"/>
                        </w:rPr>
                      </w:pPr>
                      <w:r w:rsidRPr="001616F8">
                        <w:rPr>
                          <w:i/>
                          <w:sz w:val="18"/>
                          <w:szCs w:val="18"/>
                        </w:rPr>
                        <w:t xml:space="preserve">projects that seek funding to stage events, exhibit a display or for filming; </w:t>
                      </w:r>
                    </w:p>
                    <w:p w:rsidR="00A456C0" w:rsidRPr="001616F8" w:rsidRDefault="00A456C0" w:rsidP="00A456C0">
                      <w:pPr>
                        <w:widowControl w:val="0"/>
                        <w:numPr>
                          <w:ilvl w:val="0"/>
                          <w:numId w:val="2"/>
                        </w:numPr>
                        <w:spacing w:after="0"/>
                        <w:rPr>
                          <w:i/>
                          <w:sz w:val="18"/>
                          <w:szCs w:val="18"/>
                        </w:rPr>
                      </w:pPr>
                      <w:r w:rsidRPr="001616F8">
                        <w:rPr>
                          <w:i/>
                          <w:sz w:val="18"/>
                          <w:szCs w:val="18"/>
                        </w:rPr>
                        <w:t xml:space="preserve">projects to undertake studies or investigations; or </w:t>
                      </w:r>
                    </w:p>
                    <w:p w:rsidR="00A456C0" w:rsidRPr="001616F8" w:rsidRDefault="00A456C0" w:rsidP="00A456C0">
                      <w:pPr>
                        <w:widowControl w:val="0"/>
                        <w:numPr>
                          <w:ilvl w:val="0"/>
                          <w:numId w:val="2"/>
                        </w:numPr>
                        <w:spacing w:after="0"/>
                        <w:rPr>
                          <w:i/>
                          <w:sz w:val="18"/>
                          <w:szCs w:val="18"/>
                        </w:rPr>
                      </w:pPr>
                      <w:proofErr w:type="gramStart"/>
                      <w:r w:rsidRPr="001616F8">
                        <w:rPr>
                          <w:i/>
                          <w:sz w:val="18"/>
                          <w:szCs w:val="18"/>
                        </w:rPr>
                        <w:t>purchase</w:t>
                      </w:r>
                      <w:proofErr w:type="gramEnd"/>
                      <w:r w:rsidRPr="001616F8">
                        <w:rPr>
                          <w:i/>
                          <w:sz w:val="18"/>
                          <w:szCs w:val="18"/>
                        </w:rPr>
                        <w:t xml:space="preserve"> of land or buildings. </w:t>
                      </w:r>
                    </w:p>
                    <w:p w:rsidR="00A456C0" w:rsidRPr="001616F8" w:rsidRDefault="00A456C0" w:rsidP="00A456C0">
                      <w:pPr>
                        <w:spacing w:after="0"/>
                        <w:rPr>
                          <w:sz w:val="18"/>
                          <w:szCs w:val="18"/>
                        </w:rPr>
                      </w:pPr>
                    </w:p>
                  </w:txbxContent>
                </v:textbox>
                <w10:anchorlock/>
              </v:shape>
            </w:pict>
          </mc:Fallback>
        </mc:AlternateContent>
      </w:r>
      <w:r w:rsidRPr="009E5151">
        <w:rPr>
          <w:i/>
          <w:sz w:val="20"/>
          <w:szCs w:val="20"/>
        </w:rPr>
        <w:t xml:space="preserve"> </w:t>
      </w:r>
    </w:p>
    <w:p w:rsidR="00A456C0" w:rsidRDefault="00A456C0" w:rsidP="00A456C0">
      <w:pPr>
        <w:pStyle w:val="ListParagraph"/>
        <w:numPr>
          <w:ilvl w:val="0"/>
          <w:numId w:val="1"/>
        </w:numPr>
        <w:ind w:left="284" w:right="-613"/>
      </w:pPr>
      <w:r w:rsidRPr="006019CA">
        <w:rPr>
          <w:sz w:val="24"/>
          <w:szCs w:val="24"/>
        </w:rPr>
        <w:t>Project</w:t>
      </w:r>
      <w:r>
        <w:t xml:space="preserve"> Outcomes </w:t>
      </w:r>
    </w:p>
    <w:p w:rsidR="00A456C0" w:rsidRDefault="00A456C0" w:rsidP="00A456C0">
      <w:pPr>
        <w:pStyle w:val="ListParagraph"/>
        <w:spacing w:after="0"/>
        <w:ind w:left="-426" w:right="-613"/>
        <w:rPr>
          <w:i/>
          <w:sz w:val="20"/>
          <w:szCs w:val="20"/>
        </w:rPr>
      </w:pPr>
      <w:r w:rsidRPr="009E5151">
        <w:rPr>
          <w:i/>
          <w:sz w:val="20"/>
          <w:szCs w:val="20"/>
        </w:rPr>
        <w:t xml:space="preserve">Briefly describe how this project will improve local community participation, cohesion and contribute to community vibrancy and viability.  </w:t>
      </w:r>
      <w:r>
        <w:rPr>
          <w:i/>
          <w:sz w:val="20"/>
          <w:szCs w:val="20"/>
        </w:rPr>
        <w:t>(</w:t>
      </w:r>
      <w:r w:rsidRPr="009E5151">
        <w:rPr>
          <w:i/>
          <w:sz w:val="20"/>
          <w:szCs w:val="20"/>
        </w:rPr>
        <w:t xml:space="preserve">150 words </w:t>
      </w:r>
      <w:r>
        <w:rPr>
          <w:i/>
          <w:sz w:val="20"/>
          <w:szCs w:val="20"/>
        </w:rPr>
        <w:t>max)</w:t>
      </w:r>
    </w:p>
    <w:p w:rsidR="00A456C0" w:rsidRPr="009E5151" w:rsidRDefault="00A456C0" w:rsidP="00A456C0">
      <w:pPr>
        <w:pStyle w:val="ListParagraph"/>
        <w:spacing w:after="0"/>
        <w:ind w:left="-426" w:right="-613"/>
        <w:rPr>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A456C0" w:rsidRPr="004C54E4" w:rsidTr="00760A3F">
        <w:trPr>
          <w:trHeight w:val="1916"/>
        </w:trPr>
        <w:tc>
          <w:tcPr>
            <w:tcW w:w="9134" w:type="dxa"/>
            <w:shd w:val="clear" w:color="auto" w:fill="auto"/>
          </w:tcPr>
          <w:sdt>
            <w:sdtPr>
              <w:id w:val="1119570841"/>
              <w:showingPlcHdr/>
            </w:sdtPr>
            <w:sdtEndPr/>
            <w:sdtContent>
              <w:p w:rsidR="00A456C0" w:rsidRDefault="008152B2" w:rsidP="008152B2">
                <w:pPr>
                  <w:pStyle w:val="ListParagraph"/>
                  <w:spacing w:after="0" w:line="240" w:lineRule="auto"/>
                  <w:ind w:left="34"/>
                </w:pPr>
                <w:r w:rsidRPr="003D0909">
                  <w:rPr>
                    <w:rStyle w:val="PlaceholderText"/>
                  </w:rPr>
                  <w:t>Click here to enter text.</w:t>
                </w:r>
              </w:p>
            </w:sdtContent>
          </w:sdt>
          <w:p w:rsidR="00A456C0" w:rsidRPr="004C54E4" w:rsidRDefault="00A456C0" w:rsidP="00760A3F">
            <w:pPr>
              <w:pStyle w:val="ListParagraph"/>
              <w:spacing w:after="0" w:line="240" w:lineRule="auto"/>
              <w:ind w:left="-426" w:right="-613"/>
            </w:pPr>
          </w:p>
        </w:tc>
      </w:tr>
    </w:tbl>
    <w:p w:rsidR="00A456C0" w:rsidRDefault="00A456C0" w:rsidP="00A456C0">
      <w:pPr>
        <w:pStyle w:val="ListParagraph"/>
        <w:ind w:left="-426" w:right="-613"/>
      </w:pPr>
    </w:p>
    <w:p w:rsidR="00A456C0" w:rsidRDefault="00A456C0" w:rsidP="00A456C0">
      <w:pPr>
        <w:pStyle w:val="ListParagraph"/>
        <w:ind w:left="-426" w:right="-613"/>
      </w:pPr>
    </w:p>
    <w:p w:rsidR="00A456C0" w:rsidRDefault="00A456C0" w:rsidP="00A456C0">
      <w:pPr>
        <w:pStyle w:val="ListParagraph"/>
        <w:ind w:left="-426" w:right="-613"/>
      </w:pPr>
    </w:p>
    <w:p w:rsidR="00A456C0" w:rsidRDefault="00A456C0" w:rsidP="00A456C0">
      <w:pPr>
        <w:pStyle w:val="ListParagraph"/>
        <w:numPr>
          <w:ilvl w:val="0"/>
          <w:numId w:val="1"/>
        </w:numPr>
        <w:ind w:left="284" w:right="-613"/>
      </w:pPr>
      <w:r>
        <w:t xml:space="preserve">Project location </w:t>
      </w:r>
    </w:p>
    <w:p w:rsidR="00A456C0" w:rsidRPr="009E5151" w:rsidRDefault="00A456C0" w:rsidP="00A456C0">
      <w:pPr>
        <w:pStyle w:val="ListParagraph"/>
        <w:spacing w:after="0"/>
        <w:ind w:left="-426" w:right="-613"/>
        <w:rPr>
          <w:i/>
          <w:sz w:val="20"/>
          <w:szCs w:val="20"/>
        </w:rPr>
      </w:pPr>
      <w:r w:rsidRPr="009E5151">
        <w:rPr>
          <w:i/>
          <w:sz w:val="20"/>
          <w:szCs w:val="20"/>
        </w:rPr>
        <w:t>Where will the project be located? If a street number is not known, please provide the Lot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732"/>
      </w:tblGrid>
      <w:tr w:rsidR="00A456C0" w:rsidRPr="004C54E4" w:rsidTr="00760A3F">
        <w:tc>
          <w:tcPr>
            <w:tcW w:w="3402" w:type="dxa"/>
            <w:shd w:val="clear" w:color="auto" w:fill="auto"/>
          </w:tcPr>
          <w:p w:rsidR="00A456C0" w:rsidRPr="004C54E4" w:rsidRDefault="00A456C0" w:rsidP="00760A3F">
            <w:pPr>
              <w:pStyle w:val="ListParagraph"/>
              <w:spacing w:after="0" w:line="240" w:lineRule="auto"/>
              <w:ind w:left="318" w:right="-613"/>
            </w:pPr>
            <w:r w:rsidRPr="004C54E4">
              <w:t>Street Address Line 1</w:t>
            </w:r>
          </w:p>
        </w:tc>
        <w:sdt>
          <w:sdtPr>
            <w:id w:val="-1024706834"/>
            <w:showingPlcHdr/>
            <w:text/>
          </w:sdtPr>
          <w:sdtEndPr/>
          <w:sdtContent>
            <w:tc>
              <w:tcPr>
                <w:tcW w:w="5732" w:type="dxa"/>
                <w:shd w:val="clear" w:color="auto" w:fill="auto"/>
              </w:tcPr>
              <w:p w:rsidR="00A456C0" w:rsidRPr="004C54E4" w:rsidRDefault="00A456C0" w:rsidP="008152B2">
                <w:pPr>
                  <w:pStyle w:val="ListParagraph"/>
                  <w:spacing w:after="0" w:line="240" w:lineRule="auto"/>
                  <w:ind w:left="318"/>
                </w:pPr>
                <w:r w:rsidRPr="003D0909">
                  <w:rPr>
                    <w:rStyle w:val="PlaceholderText"/>
                  </w:rPr>
                  <w:t>Click here to enter text.</w:t>
                </w:r>
              </w:p>
            </w:tc>
          </w:sdtContent>
        </w:sdt>
      </w:tr>
      <w:tr w:rsidR="00A456C0" w:rsidRPr="004C54E4" w:rsidTr="00760A3F">
        <w:tc>
          <w:tcPr>
            <w:tcW w:w="3402" w:type="dxa"/>
            <w:shd w:val="clear" w:color="auto" w:fill="auto"/>
          </w:tcPr>
          <w:p w:rsidR="00A456C0" w:rsidRPr="004C54E4" w:rsidRDefault="00A456C0" w:rsidP="00760A3F">
            <w:pPr>
              <w:pStyle w:val="ListParagraph"/>
              <w:spacing w:after="0" w:line="240" w:lineRule="auto"/>
              <w:ind w:left="318" w:right="-613"/>
            </w:pPr>
            <w:r w:rsidRPr="004C54E4">
              <w:t>Street Address Line 2</w:t>
            </w:r>
          </w:p>
        </w:tc>
        <w:sdt>
          <w:sdtPr>
            <w:id w:val="-1811928166"/>
            <w:showingPlcHdr/>
            <w:text/>
          </w:sdtPr>
          <w:sdtEndPr/>
          <w:sdtContent>
            <w:tc>
              <w:tcPr>
                <w:tcW w:w="5732" w:type="dxa"/>
                <w:shd w:val="clear" w:color="auto" w:fill="auto"/>
              </w:tcPr>
              <w:p w:rsidR="00A456C0" w:rsidRPr="004C54E4" w:rsidRDefault="00A456C0" w:rsidP="008152B2">
                <w:pPr>
                  <w:pStyle w:val="ListParagraph"/>
                  <w:spacing w:after="0" w:line="240" w:lineRule="auto"/>
                  <w:ind w:left="318"/>
                </w:pPr>
                <w:r w:rsidRPr="003D0909">
                  <w:rPr>
                    <w:rStyle w:val="PlaceholderText"/>
                  </w:rPr>
                  <w:t>Click here to enter text.</w:t>
                </w:r>
              </w:p>
            </w:tc>
          </w:sdtContent>
        </w:sdt>
      </w:tr>
      <w:tr w:rsidR="00A456C0" w:rsidRPr="004C54E4" w:rsidTr="00760A3F">
        <w:tc>
          <w:tcPr>
            <w:tcW w:w="3402" w:type="dxa"/>
            <w:shd w:val="clear" w:color="auto" w:fill="auto"/>
          </w:tcPr>
          <w:p w:rsidR="00A456C0" w:rsidRPr="004C54E4" w:rsidRDefault="00A456C0" w:rsidP="00760A3F">
            <w:pPr>
              <w:pStyle w:val="ListParagraph"/>
              <w:spacing w:after="0" w:line="240" w:lineRule="auto"/>
              <w:ind w:left="318" w:right="-613"/>
            </w:pPr>
            <w:r w:rsidRPr="004C54E4">
              <w:t>Suburb/Town</w:t>
            </w:r>
          </w:p>
        </w:tc>
        <w:sdt>
          <w:sdtPr>
            <w:id w:val="-72125313"/>
            <w:showingPlcHdr/>
            <w:text/>
          </w:sdtPr>
          <w:sdtEndPr/>
          <w:sdtContent>
            <w:tc>
              <w:tcPr>
                <w:tcW w:w="5732" w:type="dxa"/>
                <w:shd w:val="clear" w:color="auto" w:fill="auto"/>
              </w:tcPr>
              <w:p w:rsidR="00A456C0" w:rsidRPr="004C54E4" w:rsidRDefault="00A456C0" w:rsidP="008152B2">
                <w:pPr>
                  <w:pStyle w:val="ListParagraph"/>
                  <w:spacing w:after="0" w:line="240" w:lineRule="auto"/>
                  <w:ind w:left="318"/>
                </w:pPr>
                <w:r w:rsidRPr="003D0909">
                  <w:rPr>
                    <w:rStyle w:val="PlaceholderText"/>
                  </w:rPr>
                  <w:t>Click here to enter text.</w:t>
                </w:r>
              </w:p>
            </w:tc>
          </w:sdtContent>
        </w:sdt>
      </w:tr>
      <w:tr w:rsidR="00A456C0" w:rsidRPr="004C54E4" w:rsidTr="00760A3F">
        <w:tc>
          <w:tcPr>
            <w:tcW w:w="3402" w:type="dxa"/>
            <w:shd w:val="clear" w:color="auto" w:fill="auto"/>
          </w:tcPr>
          <w:p w:rsidR="00A456C0" w:rsidRPr="004C54E4" w:rsidRDefault="00A456C0" w:rsidP="00760A3F">
            <w:pPr>
              <w:pStyle w:val="ListParagraph"/>
              <w:spacing w:after="0" w:line="240" w:lineRule="auto"/>
              <w:ind w:left="318" w:right="-613"/>
            </w:pPr>
            <w:r w:rsidRPr="004C54E4">
              <w:t>State/Territory</w:t>
            </w:r>
          </w:p>
        </w:tc>
        <w:sdt>
          <w:sdtPr>
            <w:id w:val="-1918242279"/>
            <w:showingPlcHdr/>
            <w:text/>
          </w:sdtPr>
          <w:sdtEndPr/>
          <w:sdtContent>
            <w:tc>
              <w:tcPr>
                <w:tcW w:w="5732" w:type="dxa"/>
                <w:shd w:val="clear" w:color="auto" w:fill="auto"/>
              </w:tcPr>
              <w:p w:rsidR="00A456C0" w:rsidRPr="004C54E4" w:rsidRDefault="00A456C0" w:rsidP="008152B2">
                <w:pPr>
                  <w:pStyle w:val="ListParagraph"/>
                  <w:spacing w:after="0" w:line="240" w:lineRule="auto"/>
                  <w:ind w:left="318"/>
                </w:pPr>
                <w:r w:rsidRPr="003D0909">
                  <w:rPr>
                    <w:rStyle w:val="PlaceholderText"/>
                  </w:rPr>
                  <w:t>Click here to enter text.</w:t>
                </w:r>
              </w:p>
            </w:tc>
          </w:sdtContent>
        </w:sdt>
      </w:tr>
      <w:tr w:rsidR="00A456C0" w:rsidRPr="004C54E4" w:rsidTr="00760A3F">
        <w:tc>
          <w:tcPr>
            <w:tcW w:w="3402" w:type="dxa"/>
            <w:shd w:val="clear" w:color="auto" w:fill="auto"/>
          </w:tcPr>
          <w:p w:rsidR="00A456C0" w:rsidRPr="004C54E4" w:rsidRDefault="00A456C0" w:rsidP="00760A3F">
            <w:pPr>
              <w:pStyle w:val="ListParagraph"/>
              <w:spacing w:after="0" w:line="240" w:lineRule="auto"/>
              <w:ind w:left="318" w:right="-613"/>
            </w:pPr>
            <w:r w:rsidRPr="004C54E4">
              <w:t>Postcode</w:t>
            </w:r>
          </w:p>
        </w:tc>
        <w:sdt>
          <w:sdtPr>
            <w:id w:val="363338004"/>
            <w:showingPlcHdr/>
            <w:text/>
          </w:sdtPr>
          <w:sdtEndPr/>
          <w:sdtContent>
            <w:tc>
              <w:tcPr>
                <w:tcW w:w="5732" w:type="dxa"/>
                <w:shd w:val="clear" w:color="auto" w:fill="auto"/>
              </w:tcPr>
              <w:p w:rsidR="00A456C0" w:rsidRPr="004C54E4" w:rsidRDefault="00A456C0" w:rsidP="008152B2">
                <w:pPr>
                  <w:pStyle w:val="ListParagraph"/>
                  <w:spacing w:after="0" w:line="240" w:lineRule="auto"/>
                  <w:ind w:left="318"/>
                </w:pPr>
                <w:r w:rsidRPr="003D0909">
                  <w:rPr>
                    <w:rStyle w:val="PlaceholderText"/>
                  </w:rPr>
                  <w:t>Click here to enter text.</w:t>
                </w:r>
              </w:p>
            </w:tc>
          </w:sdtContent>
        </w:sdt>
      </w:tr>
      <w:tr w:rsidR="00A456C0" w:rsidRPr="004C54E4" w:rsidTr="00760A3F">
        <w:tc>
          <w:tcPr>
            <w:tcW w:w="3402" w:type="dxa"/>
            <w:shd w:val="clear" w:color="auto" w:fill="auto"/>
          </w:tcPr>
          <w:p w:rsidR="00A456C0" w:rsidRPr="004C54E4" w:rsidRDefault="00A456C0" w:rsidP="00760A3F">
            <w:pPr>
              <w:pStyle w:val="ListParagraph"/>
              <w:spacing w:after="0" w:line="240" w:lineRule="auto"/>
              <w:ind w:left="318" w:right="-613"/>
            </w:pPr>
            <w:r w:rsidRPr="004C54E4">
              <w:t>Longitude</w:t>
            </w:r>
            <w:r>
              <w:t>, if known</w:t>
            </w:r>
          </w:p>
        </w:tc>
        <w:sdt>
          <w:sdtPr>
            <w:id w:val="1427389202"/>
            <w:showingPlcHdr/>
            <w:text/>
          </w:sdtPr>
          <w:sdtEndPr/>
          <w:sdtContent>
            <w:tc>
              <w:tcPr>
                <w:tcW w:w="5732" w:type="dxa"/>
                <w:shd w:val="clear" w:color="auto" w:fill="auto"/>
              </w:tcPr>
              <w:p w:rsidR="00A456C0" w:rsidRPr="004C54E4" w:rsidRDefault="00A456C0" w:rsidP="008152B2">
                <w:pPr>
                  <w:pStyle w:val="ListParagraph"/>
                  <w:spacing w:after="0" w:line="240" w:lineRule="auto"/>
                  <w:ind w:left="318"/>
                </w:pPr>
                <w:r w:rsidRPr="003D0909">
                  <w:rPr>
                    <w:rStyle w:val="PlaceholderText"/>
                  </w:rPr>
                  <w:t>Click here to enter text.</w:t>
                </w:r>
              </w:p>
            </w:tc>
          </w:sdtContent>
        </w:sdt>
      </w:tr>
      <w:tr w:rsidR="00A456C0" w:rsidRPr="004C54E4" w:rsidTr="00760A3F">
        <w:tc>
          <w:tcPr>
            <w:tcW w:w="3402" w:type="dxa"/>
            <w:shd w:val="clear" w:color="auto" w:fill="auto"/>
          </w:tcPr>
          <w:p w:rsidR="00A456C0" w:rsidRPr="004C54E4" w:rsidRDefault="00A456C0" w:rsidP="00760A3F">
            <w:pPr>
              <w:pStyle w:val="ListParagraph"/>
              <w:spacing w:after="0" w:line="240" w:lineRule="auto"/>
              <w:ind w:left="318" w:right="-613"/>
            </w:pPr>
            <w:r w:rsidRPr="004C54E4">
              <w:t>Latitude</w:t>
            </w:r>
            <w:r>
              <w:t>, if known</w:t>
            </w:r>
          </w:p>
        </w:tc>
        <w:sdt>
          <w:sdtPr>
            <w:id w:val="-2087601781"/>
            <w:showingPlcHdr/>
            <w:text/>
          </w:sdtPr>
          <w:sdtEndPr/>
          <w:sdtContent>
            <w:tc>
              <w:tcPr>
                <w:tcW w:w="5732" w:type="dxa"/>
                <w:shd w:val="clear" w:color="auto" w:fill="auto"/>
              </w:tcPr>
              <w:p w:rsidR="00A456C0" w:rsidRPr="004C54E4" w:rsidRDefault="00A456C0" w:rsidP="008152B2">
                <w:pPr>
                  <w:pStyle w:val="ListParagraph"/>
                  <w:spacing w:after="0" w:line="240" w:lineRule="auto"/>
                  <w:ind w:left="318"/>
                </w:pPr>
                <w:r w:rsidRPr="003D0909">
                  <w:rPr>
                    <w:rStyle w:val="PlaceholderText"/>
                  </w:rPr>
                  <w:t>Click here to enter text.</w:t>
                </w:r>
              </w:p>
            </w:tc>
          </w:sdtContent>
        </w:sdt>
      </w:tr>
    </w:tbl>
    <w:p w:rsidR="00A456C0" w:rsidRDefault="00A456C0" w:rsidP="00A456C0">
      <w:pPr>
        <w:pStyle w:val="ListParagraph"/>
        <w:ind w:left="-426" w:right="-613"/>
      </w:pPr>
    </w:p>
    <w:p w:rsidR="00A456C0" w:rsidRPr="00961546" w:rsidRDefault="00A456C0" w:rsidP="00A456C0">
      <w:pPr>
        <w:pBdr>
          <w:bottom w:val="single" w:sz="4" w:space="1" w:color="auto"/>
        </w:pBdr>
        <w:ind w:left="-426" w:right="-613"/>
        <w:rPr>
          <w:b/>
          <w:sz w:val="28"/>
          <w:szCs w:val="28"/>
        </w:rPr>
      </w:pPr>
      <w:r w:rsidRPr="00961546">
        <w:rPr>
          <w:b/>
          <w:sz w:val="28"/>
          <w:szCs w:val="28"/>
        </w:rPr>
        <w:t>Financial Details</w:t>
      </w:r>
    </w:p>
    <w:p w:rsidR="00A456C0" w:rsidRPr="006019CA" w:rsidRDefault="00A456C0" w:rsidP="00A456C0">
      <w:pPr>
        <w:pStyle w:val="ListParagraph"/>
        <w:numPr>
          <w:ilvl w:val="0"/>
          <w:numId w:val="1"/>
        </w:numPr>
        <w:ind w:left="284" w:right="-613"/>
      </w:pPr>
      <w:r w:rsidRPr="006019CA">
        <w:t>Project Cost</w:t>
      </w:r>
    </w:p>
    <w:p w:rsidR="00A456C0" w:rsidRPr="006019CA" w:rsidRDefault="00A456C0" w:rsidP="00A456C0">
      <w:pPr>
        <w:pStyle w:val="ListParagraph"/>
        <w:ind w:left="-426" w:right="-613"/>
        <w:rPr>
          <w:sz w:val="20"/>
          <w:szCs w:val="20"/>
        </w:rPr>
      </w:pPr>
      <w:r w:rsidRPr="006019CA">
        <w:rPr>
          <w:sz w:val="20"/>
          <w:szCs w:val="20"/>
        </w:rPr>
        <w:t xml:space="preserve">Total project cost GST Exclusive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A456C0" w:rsidRPr="004C54E4" w:rsidTr="00760A3F">
        <w:tc>
          <w:tcPr>
            <w:tcW w:w="9134" w:type="dxa"/>
            <w:shd w:val="clear" w:color="auto" w:fill="auto"/>
          </w:tcPr>
          <w:sdt>
            <w:sdtPr>
              <w:id w:val="2039311308"/>
              <w:showingPlcHdr/>
            </w:sdtPr>
            <w:sdtEndPr/>
            <w:sdtContent>
              <w:p w:rsidR="00A456C0" w:rsidRPr="004C54E4" w:rsidRDefault="008152B2" w:rsidP="008152B2">
                <w:pPr>
                  <w:pStyle w:val="ListParagraph"/>
                  <w:spacing w:after="0" w:line="240" w:lineRule="auto"/>
                  <w:ind w:left="34"/>
                </w:pPr>
                <w:r w:rsidRPr="003D0909">
                  <w:rPr>
                    <w:rStyle w:val="PlaceholderText"/>
                  </w:rPr>
                  <w:t>Click here to enter text.</w:t>
                </w:r>
              </w:p>
            </w:sdtContent>
          </w:sdt>
          <w:p w:rsidR="00A456C0" w:rsidRPr="004C54E4" w:rsidRDefault="00A456C0" w:rsidP="00760A3F">
            <w:pPr>
              <w:pStyle w:val="ListParagraph"/>
              <w:spacing w:after="0" w:line="240" w:lineRule="auto"/>
              <w:ind w:left="-426" w:right="-613"/>
            </w:pPr>
          </w:p>
        </w:tc>
      </w:tr>
    </w:tbl>
    <w:p w:rsidR="00A456C0" w:rsidRPr="006019CA" w:rsidRDefault="00A456C0" w:rsidP="00A456C0">
      <w:pPr>
        <w:pStyle w:val="ListParagraph"/>
        <w:ind w:left="-426" w:right="-613"/>
        <w:rPr>
          <w:sz w:val="20"/>
          <w:szCs w:val="20"/>
        </w:rPr>
      </w:pPr>
      <w:r w:rsidRPr="006019CA">
        <w:rPr>
          <w:sz w:val="20"/>
          <w:szCs w:val="20"/>
        </w:rPr>
        <w:t>Total project cost GST Inclusive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A456C0" w:rsidRPr="004C54E4" w:rsidTr="00760A3F">
        <w:tc>
          <w:tcPr>
            <w:tcW w:w="9134" w:type="dxa"/>
            <w:shd w:val="clear" w:color="auto" w:fill="auto"/>
          </w:tcPr>
          <w:sdt>
            <w:sdtPr>
              <w:id w:val="1075245519"/>
              <w:showingPlcHdr/>
            </w:sdtPr>
            <w:sdtEndPr/>
            <w:sdtContent>
              <w:p w:rsidR="00A456C0" w:rsidRPr="004C54E4" w:rsidRDefault="008152B2" w:rsidP="008152B2">
                <w:pPr>
                  <w:pStyle w:val="ListParagraph"/>
                  <w:spacing w:after="0" w:line="240" w:lineRule="auto"/>
                  <w:ind w:left="34"/>
                </w:pPr>
                <w:r w:rsidRPr="003D0909">
                  <w:rPr>
                    <w:rStyle w:val="PlaceholderText"/>
                  </w:rPr>
                  <w:t>Click here to enter text.</w:t>
                </w:r>
              </w:p>
            </w:sdtContent>
          </w:sdt>
          <w:p w:rsidR="00A456C0" w:rsidRPr="004C54E4" w:rsidRDefault="00A456C0" w:rsidP="00760A3F">
            <w:pPr>
              <w:pStyle w:val="ListParagraph"/>
              <w:spacing w:after="0" w:line="240" w:lineRule="auto"/>
              <w:ind w:left="-426" w:right="-613"/>
            </w:pPr>
          </w:p>
        </w:tc>
      </w:tr>
    </w:tbl>
    <w:p w:rsidR="00A456C0" w:rsidRPr="004C54E4" w:rsidRDefault="00A456C0" w:rsidP="00A456C0">
      <w:pPr>
        <w:pStyle w:val="ListParagraph"/>
        <w:spacing w:after="0" w:line="240" w:lineRule="auto"/>
        <w:ind w:left="-426" w:right="-613"/>
      </w:pPr>
    </w:p>
    <w:p w:rsidR="00A456C0" w:rsidRDefault="00A456C0" w:rsidP="00A456C0">
      <w:pPr>
        <w:pStyle w:val="ListParagraph"/>
        <w:numPr>
          <w:ilvl w:val="0"/>
          <w:numId w:val="1"/>
        </w:numPr>
        <w:ind w:left="284" w:right="-613"/>
      </w:pPr>
      <w:r>
        <w:t>Grant Requested</w:t>
      </w:r>
    </w:p>
    <w:p w:rsidR="00A456C0" w:rsidRPr="006019CA" w:rsidRDefault="00A456C0" w:rsidP="00A456C0">
      <w:pPr>
        <w:pStyle w:val="ListParagraph"/>
        <w:ind w:left="-426" w:right="-613"/>
        <w:rPr>
          <w:i/>
          <w:sz w:val="20"/>
          <w:szCs w:val="20"/>
        </w:rPr>
      </w:pPr>
      <w:r w:rsidRPr="006019CA">
        <w:rPr>
          <w:i/>
          <w:sz w:val="20"/>
          <w:szCs w:val="20"/>
        </w:rPr>
        <w:t xml:space="preserve">How much Stronger Communities funding are you seeking GST Exclusive and GST Inclusive? </w:t>
      </w:r>
      <w:r>
        <w:rPr>
          <w:i/>
          <w:sz w:val="20"/>
          <w:szCs w:val="20"/>
        </w:rPr>
        <w:t>Grants of between $5,000 and $20,000 are available under the Programme</w:t>
      </w:r>
    </w:p>
    <w:p w:rsidR="00A456C0" w:rsidRPr="006019CA" w:rsidRDefault="00A456C0" w:rsidP="00A456C0">
      <w:pPr>
        <w:pStyle w:val="ListParagraph"/>
        <w:ind w:left="-426" w:right="-613"/>
        <w:rPr>
          <w:sz w:val="20"/>
          <w:szCs w:val="20"/>
        </w:rPr>
      </w:pPr>
      <w:r w:rsidRPr="006019CA">
        <w:rPr>
          <w:sz w:val="20"/>
          <w:szCs w:val="20"/>
        </w:rPr>
        <w:t xml:space="preserve">Grant amount sought GST Exclusive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A456C0" w:rsidRPr="004C54E4" w:rsidTr="00A456C0">
        <w:tc>
          <w:tcPr>
            <w:tcW w:w="9134" w:type="dxa"/>
            <w:shd w:val="clear" w:color="auto" w:fill="auto"/>
          </w:tcPr>
          <w:sdt>
            <w:sdtPr>
              <w:id w:val="-1387338859"/>
              <w:placeholder>
                <w:docPart w:val="95E8947404524333B49E71C2B1051BF7"/>
              </w:placeholder>
              <w:showingPlcHdr/>
            </w:sdtPr>
            <w:sdtEndPr/>
            <w:sdtContent>
              <w:p w:rsidR="00A456C0" w:rsidRPr="004C54E4" w:rsidRDefault="008152B2" w:rsidP="008152B2">
                <w:pPr>
                  <w:pStyle w:val="ListParagraph"/>
                  <w:spacing w:after="0" w:line="240" w:lineRule="auto"/>
                  <w:ind w:left="0"/>
                </w:pPr>
                <w:r w:rsidRPr="003D0909">
                  <w:rPr>
                    <w:rStyle w:val="PlaceholderText"/>
                  </w:rPr>
                  <w:t>Click here to enter text.</w:t>
                </w:r>
              </w:p>
            </w:sdtContent>
          </w:sdt>
          <w:p w:rsidR="00A456C0" w:rsidRPr="004C54E4" w:rsidRDefault="00A456C0" w:rsidP="00A456C0">
            <w:pPr>
              <w:spacing w:after="0" w:line="240" w:lineRule="auto"/>
              <w:ind w:right="-613"/>
            </w:pPr>
          </w:p>
        </w:tc>
      </w:tr>
    </w:tbl>
    <w:p w:rsidR="00A456C0" w:rsidRPr="006019CA" w:rsidRDefault="00A456C0" w:rsidP="00A456C0">
      <w:pPr>
        <w:pStyle w:val="ListParagraph"/>
        <w:ind w:left="-426" w:right="-613"/>
        <w:rPr>
          <w:sz w:val="20"/>
          <w:szCs w:val="20"/>
        </w:rPr>
      </w:pPr>
      <w:r w:rsidRPr="006019CA">
        <w:rPr>
          <w:sz w:val="20"/>
          <w:szCs w:val="20"/>
        </w:rPr>
        <w:t>Grant amount sought GST Inclusive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A456C0" w:rsidRPr="004C54E4" w:rsidTr="00760A3F">
        <w:tc>
          <w:tcPr>
            <w:tcW w:w="9134" w:type="dxa"/>
            <w:shd w:val="clear" w:color="auto" w:fill="auto"/>
          </w:tcPr>
          <w:sdt>
            <w:sdtPr>
              <w:id w:val="-1115746313"/>
              <w:placeholder>
                <w:docPart w:val="95E8947404524333B49E71C2B1051BF7"/>
              </w:placeholder>
              <w:showingPlcHdr/>
            </w:sdtPr>
            <w:sdtEndPr/>
            <w:sdtContent>
              <w:p w:rsidR="00A456C0" w:rsidRPr="004C54E4" w:rsidRDefault="008152B2" w:rsidP="008152B2">
                <w:pPr>
                  <w:pStyle w:val="ListParagraph"/>
                  <w:spacing w:after="0" w:line="240" w:lineRule="auto"/>
                  <w:ind w:left="0"/>
                </w:pPr>
                <w:r w:rsidRPr="003D0909">
                  <w:rPr>
                    <w:rStyle w:val="PlaceholderText"/>
                  </w:rPr>
                  <w:t>Click here to enter text.</w:t>
                </w:r>
              </w:p>
            </w:sdtContent>
          </w:sdt>
          <w:p w:rsidR="00A456C0" w:rsidRPr="004C54E4" w:rsidRDefault="00A456C0" w:rsidP="000C51F4">
            <w:pPr>
              <w:pStyle w:val="ListParagraph"/>
              <w:spacing w:after="0" w:line="240" w:lineRule="auto"/>
              <w:ind w:left="0" w:right="-613"/>
            </w:pPr>
          </w:p>
        </w:tc>
      </w:tr>
    </w:tbl>
    <w:p w:rsidR="00A456C0" w:rsidRDefault="00A456C0" w:rsidP="00A456C0">
      <w:pPr>
        <w:pStyle w:val="ListParagraph"/>
        <w:ind w:left="0" w:right="-613"/>
      </w:pPr>
    </w:p>
    <w:p w:rsidR="00A456C0" w:rsidRDefault="00A456C0" w:rsidP="00A456C0">
      <w:pPr>
        <w:pStyle w:val="ListParagraph"/>
        <w:numPr>
          <w:ilvl w:val="0"/>
          <w:numId w:val="1"/>
        </w:numPr>
        <w:ind w:left="284" w:right="-613"/>
      </w:pPr>
      <w:r>
        <w:t xml:space="preserve">Other contributions </w:t>
      </w:r>
    </w:p>
    <w:p w:rsidR="00A456C0" w:rsidRPr="006019CA" w:rsidRDefault="00A456C0" w:rsidP="00A456C0">
      <w:pPr>
        <w:pStyle w:val="ListParagraph"/>
        <w:ind w:left="-426" w:right="-613"/>
        <w:rPr>
          <w:i/>
          <w:sz w:val="20"/>
          <w:szCs w:val="20"/>
        </w:rPr>
      </w:pPr>
      <w:r w:rsidRPr="006019CA">
        <w:rPr>
          <w:i/>
          <w:sz w:val="20"/>
          <w:szCs w:val="20"/>
        </w:rPr>
        <w:t xml:space="preserve">Please indicate the name of the funding partner and amount.  If in-kind, please detail the form of the </w:t>
      </w:r>
      <w:r w:rsidR="000C51F4" w:rsidRPr="006019CA">
        <w:rPr>
          <w:i/>
          <w:sz w:val="20"/>
          <w:szCs w:val="20"/>
        </w:rPr>
        <w:t>contribution</w:t>
      </w:r>
      <w:r w:rsidRPr="006019CA">
        <w:rPr>
          <w:i/>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268"/>
        <w:gridCol w:w="4314"/>
      </w:tblGrid>
      <w:tr w:rsidR="00A456C0" w:rsidRPr="004C54E4" w:rsidTr="00760A3F">
        <w:tc>
          <w:tcPr>
            <w:tcW w:w="2552" w:type="dxa"/>
            <w:shd w:val="clear" w:color="auto" w:fill="auto"/>
          </w:tcPr>
          <w:p w:rsidR="00A456C0" w:rsidRPr="004C54E4" w:rsidRDefault="00A456C0" w:rsidP="00760A3F">
            <w:pPr>
              <w:pStyle w:val="ListParagraph"/>
              <w:spacing w:after="0" w:line="240" w:lineRule="auto"/>
              <w:ind w:left="-675" w:right="-613"/>
              <w:jc w:val="center"/>
            </w:pPr>
            <w:r>
              <w:t>Contributor</w:t>
            </w:r>
          </w:p>
        </w:tc>
        <w:tc>
          <w:tcPr>
            <w:tcW w:w="2268" w:type="dxa"/>
            <w:shd w:val="clear" w:color="auto" w:fill="auto"/>
          </w:tcPr>
          <w:p w:rsidR="00A456C0" w:rsidRPr="004C54E4" w:rsidRDefault="00A456C0" w:rsidP="00760A3F">
            <w:pPr>
              <w:pStyle w:val="ListParagraph"/>
              <w:spacing w:after="0" w:line="240" w:lineRule="auto"/>
              <w:ind w:left="-675" w:right="-613"/>
              <w:jc w:val="center"/>
            </w:pPr>
            <w:r>
              <w:t>Value of contribution</w:t>
            </w:r>
          </w:p>
        </w:tc>
        <w:tc>
          <w:tcPr>
            <w:tcW w:w="4314" w:type="dxa"/>
            <w:shd w:val="clear" w:color="auto" w:fill="auto"/>
          </w:tcPr>
          <w:p w:rsidR="00A456C0" w:rsidRPr="004C54E4" w:rsidRDefault="00A456C0" w:rsidP="00760A3F">
            <w:pPr>
              <w:pStyle w:val="ListParagraph"/>
              <w:spacing w:after="0" w:line="240" w:lineRule="auto"/>
              <w:ind w:left="-675" w:right="-613"/>
              <w:jc w:val="center"/>
            </w:pPr>
            <w:r>
              <w:t>Cash or In-kind</w:t>
            </w:r>
          </w:p>
        </w:tc>
      </w:tr>
      <w:tr w:rsidR="00A456C0" w:rsidRPr="004C54E4" w:rsidTr="00C91075">
        <w:trPr>
          <w:trHeight w:val="1150"/>
        </w:trPr>
        <w:sdt>
          <w:sdtPr>
            <w:id w:val="-772780693"/>
            <w:showingPlcHdr/>
          </w:sdtPr>
          <w:sdtEndPr/>
          <w:sdtContent>
            <w:tc>
              <w:tcPr>
                <w:tcW w:w="2552" w:type="dxa"/>
                <w:shd w:val="clear" w:color="auto" w:fill="auto"/>
              </w:tcPr>
              <w:p w:rsidR="00A456C0" w:rsidRPr="004C54E4" w:rsidRDefault="008152B2" w:rsidP="008152B2">
                <w:pPr>
                  <w:pStyle w:val="ListParagraph"/>
                  <w:spacing w:after="0" w:line="240" w:lineRule="auto"/>
                  <w:ind w:left="34"/>
                </w:pPr>
                <w:r w:rsidRPr="003D0909">
                  <w:rPr>
                    <w:rStyle w:val="PlaceholderText"/>
                  </w:rPr>
                  <w:t>Click here to enter text.</w:t>
                </w:r>
              </w:p>
            </w:tc>
          </w:sdtContent>
        </w:sdt>
        <w:sdt>
          <w:sdtPr>
            <w:id w:val="-154618718"/>
            <w:showingPlcHdr/>
          </w:sdtPr>
          <w:sdtEndPr/>
          <w:sdtContent>
            <w:tc>
              <w:tcPr>
                <w:tcW w:w="2268" w:type="dxa"/>
                <w:shd w:val="clear" w:color="auto" w:fill="auto"/>
              </w:tcPr>
              <w:p w:rsidR="00A456C0" w:rsidRPr="004C54E4" w:rsidRDefault="008152B2" w:rsidP="008152B2">
                <w:pPr>
                  <w:pStyle w:val="ListParagraph"/>
                  <w:spacing w:after="0" w:line="240" w:lineRule="auto"/>
                  <w:ind w:left="0" w:right="34"/>
                </w:pPr>
                <w:r w:rsidRPr="003D0909">
                  <w:rPr>
                    <w:rStyle w:val="PlaceholderText"/>
                  </w:rPr>
                  <w:t>Click here to enter text.</w:t>
                </w:r>
              </w:p>
            </w:tc>
          </w:sdtContent>
        </w:sdt>
        <w:tc>
          <w:tcPr>
            <w:tcW w:w="4314" w:type="dxa"/>
            <w:shd w:val="clear" w:color="auto" w:fill="auto"/>
          </w:tcPr>
          <w:sdt>
            <w:sdtPr>
              <w:id w:val="-208333755"/>
              <w:showingPlcHdr/>
            </w:sdtPr>
            <w:sdtEndPr/>
            <w:sdtContent>
              <w:p w:rsidR="00A456C0" w:rsidRDefault="008152B2" w:rsidP="008152B2">
                <w:pPr>
                  <w:pStyle w:val="ListParagraph"/>
                  <w:spacing w:after="0" w:line="240" w:lineRule="auto"/>
                  <w:ind w:left="34"/>
                </w:pPr>
                <w:r w:rsidRPr="003D0909">
                  <w:rPr>
                    <w:rStyle w:val="PlaceholderText"/>
                  </w:rPr>
                  <w:t>Click here to enter text.</w:t>
                </w:r>
              </w:p>
            </w:sdtContent>
          </w:sdt>
          <w:p w:rsidR="00A456C0" w:rsidRPr="004C54E4" w:rsidRDefault="00A456C0" w:rsidP="00760A3F">
            <w:pPr>
              <w:pStyle w:val="ListParagraph"/>
              <w:spacing w:after="0" w:line="240" w:lineRule="auto"/>
              <w:ind w:left="417" w:right="-613"/>
            </w:pPr>
          </w:p>
        </w:tc>
      </w:tr>
      <w:tr w:rsidR="00A456C0" w:rsidRPr="004C54E4" w:rsidTr="00C91075">
        <w:trPr>
          <w:trHeight w:val="1266"/>
        </w:trPr>
        <w:sdt>
          <w:sdtPr>
            <w:id w:val="1581708451"/>
            <w:showingPlcHdr/>
          </w:sdtPr>
          <w:sdtEndPr/>
          <w:sdtContent>
            <w:tc>
              <w:tcPr>
                <w:tcW w:w="2552" w:type="dxa"/>
                <w:shd w:val="clear" w:color="auto" w:fill="auto"/>
              </w:tcPr>
              <w:p w:rsidR="00A456C0" w:rsidRPr="004C54E4" w:rsidRDefault="008152B2" w:rsidP="008152B2">
                <w:pPr>
                  <w:pStyle w:val="ListParagraph"/>
                  <w:spacing w:after="0" w:line="240" w:lineRule="auto"/>
                  <w:ind w:left="34"/>
                </w:pPr>
                <w:r w:rsidRPr="003D0909">
                  <w:rPr>
                    <w:rStyle w:val="PlaceholderText"/>
                  </w:rPr>
                  <w:t>Click here to enter text.</w:t>
                </w:r>
              </w:p>
            </w:tc>
          </w:sdtContent>
        </w:sdt>
        <w:sdt>
          <w:sdtPr>
            <w:id w:val="214015842"/>
            <w:showingPlcHdr/>
          </w:sdtPr>
          <w:sdtEndPr/>
          <w:sdtContent>
            <w:tc>
              <w:tcPr>
                <w:tcW w:w="2268" w:type="dxa"/>
                <w:shd w:val="clear" w:color="auto" w:fill="auto"/>
              </w:tcPr>
              <w:p w:rsidR="00A456C0" w:rsidRPr="004C54E4" w:rsidRDefault="008152B2" w:rsidP="008152B2">
                <w:pPr>
                  <w:pStyle w:val="ListParagraph"/>
                  <w:spacing w:after="0" w:line="240" w:lineRule="auto"/>
                  <w:ind w:left="0" w:right="34"/>
                </w:pPr>
                <w:r w:rsidRPr="003D0909">
                  <w:rPr>
                    <w:rStyle w:val="PlaceholderText"/>
                  </w:rPr>
                  <w:t>Click here to enter text.</w:t>
                </w:r>
              </w:p>
            </w:tc>
          </w:sdtContent>
        </w:sdt>
        <w:tc>
          <w:tcPr>
            <w:tcW w:w="4314" w:type="dxa"/>
            <w:shd w:val="clear" w:color="auto" w:fill="auto"/>
          </w:tcPr>
          <w:sdt>
            <w:sdtPr>
              <w:id w:val="1443875528"/>
              <w:showingPlcHdr/>
            </w:sdtPr>
            <w:sdtEndPr/>
            <w:sdtContent>
              <w:p w:rsidR="00A456C0" w:rsidRDefault="008152B2" w:rsidP="008152B2">
                <w:pPr>
                  <w:pStyle w:val="ListParagraph"/>
                  <w:spacing w:after="0" w:line="240" w:lineRule="auto"/>
                  <w:ind w:left="0"/>
                </w:pPr>
                <w:r w:rsidRPr="003D0909">
                  <w:rPr>
                    <w:rStyle w:val="PlaceholderText"/>
                  </w:rPr>
                  <w:t>Click here to enter text.</w:t>
                </w:r>
              </w:p>
            </w:sdtContent>
          </w:sdt>
          <w:p w:rsidR="00A456C0" w:rsidRPr="004C54E4" w:rsidRDefault="00A456C0" w:rsidP="008152B2">
            <w:pPr>
              <w:pStyle w:val="ListParagraph"/>
              <w:spacing w:after="0" w:line="240" w:lineRule="auto"/>
              <w:ind w:left="-426"/>
            </w:pPr>
          </w:p>
        </w:tc>
      </w:tr>
      <w:tr w:rsidR="00A456C0" w:rsidRPr="004C54E4" w:rsidTr="00C91075">
        <w:trPr>
          <w:trHeight w:val="1270"/>
        </w:trPr>
        <w:sdt>
          <w:sdtPr>
            <w:id w:val="-1572040787"/>
            <w:showingPlcHdr/>
          </w:sdtPr>
          <w:sdtEndPr/>
          <w:sdtContent>
            <w:tc>
              <w:tcPr>
                <w:tcW w:w="2552" w:type="dxa"/>
                <w:shd w:val="clear" w:color="auto" w:fill="auto"/>
              </w:tcPr>
              <w:p w:rsidR="00A456C0" w:rsidRPr="004C54E4" w:rsidRDefault="008152B2" w:rsidP="008152B2">
                <w:pPr>
                  <w:pStyle w:val="ListParagraph"/>
                  <w:spacing w:after="0" w:line="240" w:lineRule="auto"/>
                  <w:ind w:left="0"/>
                </w:pPr>
                <w:r w:rsidRPr="003D0909">
                  <w:rPr>
                    <w:rStyle w:val="PlaceholderText"/>
                  </w:rPr>
                  <w:t>Click here to enter text.</w:t>
                </w:r>
              </w:p>
            </w:tc>
          </w:sdtContent>
        </w:sdt>
        <w:sdt>
          <w:sdtPr>
            <w:id w:val="-2072177866"/>
            <w:showingPlcHdr/>
          </w:sdtPr>
          <w:sdtEndPr/>
          <w:sdtContent>
            <w:tc>
              <w:tcPr>
                <w:tcW w:w="2268" w:type="dxa"/>
                <w:shd w:val="clear" w:color="auto" w:fill="auto"/>
              </w:tcPr>
              <w:p w:rsidR="00A456C0" w:rsidRPr="004C54E4" w:rsidRDefault="008152B2" w:rsidP="008152B2">
                <w:pPr>
                  <w:pStyle w:val="ListParagraph"/>
                  <w:spacing w:after="0" w:line="240" w:lineRule="auto"/>
                  <w:ind w:left="0"/>
                </w:pPr>
                <w:r w:rsidRPr="003D0909">
                  <w:rPr>
                    <w:rStyle w:val="PlaceholderText"/>
                  </w:rPr>
                  <w:t>Click here to enter text.</w:t>
                </w:r>
              </w:p>
            </w:tc>
          </w:sdtContent>
        </w:sdt>
        <w:tc>
          <w:tcPr>
            <w:tcW w:w="4314" w:type="dxa"/>
            <w:shd w:val="clear" w:color="auto" w:fill="auto"/>
          </w:tcPr>
          <w:sdt>
            <w:sdtPr>
              <w:id w:val="-425422974"/>
              <w:showingPlcHdr/>
            </w:sdtPr>
            <w:sdtEndPr/>
            <w:sdtContent>
              <w:p w:rsidR="00A456C0" w:rsidRDefault="008152B2" w:rsidP="008152B2">
                <w:pPr>
                  <w:pStyle w:val="ListParagraph"/>
                  <w:spacing w:after="0" w:line="240" w:lineRule="auto"/>
                  <w:ind w:left="0"/>
                </w:pPr>
                <w:r w:rsidRPr="003D0909">
                  <w:rPr>
                    <w:rStyle w:val="PlaceholderText"/>
                  </w:rPr>
                  <w:t>Click here to enter text.</w:t>
                </w:r>
              </w:p>
            </w:sdtContent>
          </w:sdt>
          <w:p w:rsidR="00A456C0" w:rsidRPr="004C54E4" w:rsidRDefault="00A456C0" w:rsidP="00760A3F">
            <w:pPr>
              <w:pStyle w:val="ListParagraph"/>
              <w:spacing w:after="0" w:line="240" w:lineRule="auto"/>
              <w:ind w:left="-426" w:right="-613"/>
            </w:pPr>
          </w:p>
        </w:tc>
      </w:tr>
    </w:tbl>
    <w:p w:rsidR="008152B2" w:rsidRDefault="008152B2" w:rsidP="00A456C0">
      <w:pPr>
        <w:pStyle w:val="ListParagraph"/>
        <w:ind w:left="-426" w:right="-613"/>
      </w:pPr>
    </w:p>
    <w:p w:rsidR="008152B2" w:rsidRDefault="008152B2">
      <w:pPr>
        <w:rPr>
          <w:rFonts w:ascii="Calibri" w:eastAsia="Calibri" w:hAnsi="Calibri" w:cs="Times New Roman"/>
          <w:lang w:val="en-US" w:eastAsia="en-US"/>
        </w:rPr>
      </w:pPr>
      <w:r>
        <w:br w:type="page"/>
      </w:r>
    </w:p>
    <w:p w:rsidR="00C91075" w:rsidRDefault="00C91075" w:rsidP="00A456C0">
      <w:pPr>
        <w:pStyle w:val="ListParagraph"/>
        <w:pBdr>
          <w:bottom w:val="single" w:sz="4" w:space="1" w:color="auto"/>
        </w:pBdr>
        <w:ind w:left="-426" w:right="-613"/>
        <w:rPr>
          <w:b/>
          <w:sz w:val="28"/>
          <w:szCs w:val="28"/>
        </w:rPr>
      </w:pPr>
    </w:p>
    <w:p w:rsidR="00A456C0" w:rsidRPr="009E5151" w:rsidRDefault="00A456C0" w:rsidP="00A456C0">
      <w:pPr>
        <w:pStyle w:val="ListParagraph"/>
        <w:pBdr>
          <w:bottom w:val="single" w:sz="4" w:space="1" w:color="auto"/>
        </w:pBdr>
        <w:ind w:left="-426" w:right="-613"/>
        <w:rPr>
          <w:b/>
          <w:sz w:val="28"/>
          <w:szCs w:val="28"/>
        </w:rPr>
      </w:pPr>
      <w:r w:rsidRPr="009E5151">
        <w:rPr>
          <w:b/>
          <w:sz w:val="28"/>
          <w:szCs w:val="28"/>
        </w:rPr>
        <w:t>Construction Projects</w:t>
      </w:r>
      <w:r>
        <w:rPr>
          <w:b/>
          <w:sz w:val="28"/>
          <w:szCs w:val="28"/>
        </w:rPr>
        <w:t xml:space="preserve"> Only (Q14</w:t>
      </w:r>
      <w:r w:rsidRPr="009E5151">
        <w:rPr>
          <w:b/>
          <w:sz w:val="28"/>
          <w:szCs w:val="28"/>
        </w:rPr>
        <w:t xml:space="preserve"> – Q17)</w:t>
      </w:r>
    </w:p>
    <w:p w:rsidR="00A456C0" w:rsidRDefault="00A456C0" w:rsidP="00A456C0">
      <w:pPr>
        <w:pStyle w:val="ListParagraph"/>
        <w:ind w:left="-426" w:right="-613"/>
      </w:pPr>
    </w:p>
    <w:p w:rsidR="00A456C0" w:rsidRDefault="00A456C0" w:rsidP="00A456C0">
      <w:pPr>
        <w:pStyle w:val="ListParagraph"/>
        <w:numPr>
          <w:ilvl w:val="0"/>
          <w:numId w:val="1"/>
        </w:numPr>
        <w:ind w:left="284" w:right="-613"/>
      </w:pPr>
      <w:r>
        <w:t xml:space="preserve">Key Dates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732"/>
      </w:tblGrid>
      <w:tr w:rsidR="00A456C0" w:rsidRPr="004C54E4" w:rsidTr="00760A3F">
        <w:tc>
          <w:tcPr>
            <w:tcW w:w="3402" w:type="dxa"/>
            <w:shd w:val="clear" w:color="auto" w:fill="auto"/>
          </w:tcPr>
          <w:p w:rsidR="00A456C0" w:rsidRPr="004C54E4" w:rsidRDefault="00A456C0" w:rsidP="00760A3F">
            <w:pPr>
              <w:pStyle w:val="ListParagraph"/>
              <w:spacing w:after="0" w:line="240" w:lineRule="auto"/>
              <w:ind w:left="318" w:right="-613"/>
            </w:pPr>
            <w:r w:rsidRPr="004C54E4">
              <w:t>Estimated Project Start Date:</w:t>
            </w:r>
          </w:p>
        </w:tc>
        <w:sdt>
          <w:sdtPr>
            <w:id w:val="-342932895"/>
            <w:showingPlcHdr/>
            <w:text/>
          </w:sdtPr>
          <w:sdtEndPr/>
          <w:sdtContent>
            <w:tc>
              <w:tcPr>
                <w:tcW w:w="5732" w:type="dxa"/>
                <w:shd w:val="clear" w:color="auto" w:fill="auto"/>
              </w:tcPr>
              <w:p w:rsidR="00A456C0" w:rsidRPr="004C54E4" w:rsidRDefault="000C51F4" w:rsidP="008152B2">
                <w:pPr>
                  <w:pStyle w:val="ListParagraph"/>
                  <w:spacing w:after="0" w:line="240" w:lineRule="auto"/>
                  <w:ind w:left="318"/>
                </w:pPr>
                <w:r w:rsidRPr="003D0909">
                  <w:rPr>
                    <w:rStyle w:val="PlaceholderText"/>
                  </w:rPr>
                  <w:t>Click here to enter text.</w:t>
                </w:r>
              </w:p>
            </w:tc>
          </w:sdtContent>
        </w:sdt>
      </w:tr>
      <w:tr w:rsidR="00A456C0" w:rsidRPr="004C54E4" w:rsidTr="00760A3F">
        <w:tc>
          <w:tcPr>
            <w:tcW w:w="3402" w:type="dxa"/>
            <w:shd w:val="clear" w:color="auto" w:fill="auto"/>
          </w:tcPr>
          <w:p w:rsidR="00A456C0" w:rsidRPr="004C54E4" w:rsidRDefault="00A456C0" w:rsidP="00760A3F">
            <w:pPr>
              <w:pStyle w:val="ListParagraph"/>
              <w:spacing w:after="0" w:line="240" w:lineRule="auto"/>
              <w:ind w:left="318" w:right="-613"/>
            </w:pPr>
            <w:r w:rsidRPr="004C54E4">
              <w:t>Estimated Project Finish Date:</w:t>
            </w:r>
          </w:p>
        </w:tc>
        <w:sdt>
          <w:sdtPr>
            <w:id w:val="-728771390"/>
            <w:showingPlcHdr/>
            <w:text/>
          </w:sdtPr>
          <w:sdtEndPr/>
          <w:sdtContent>
            <w:tc>
              <w:tcPr>
                <w:tcW w:w="5732" w:type="dxa"/>
                <w:shd w:val="clear" w:color="auto" w:fill="auto"/>
              </w:tcPr>
              <w:p w:rsidR="00A456C0" w:rsidRPr="004C54E4" w:rsidRDefault="000C51F4" w:rsidP="008152B2">
                <w:pPr>
                  <w:pStyle w:val="ListParagraph"/>
                  <w:spacing w:after="0" w:line="240" w:lineRule="auto"/>
                  <w:ind w:left="318"/>
                </w:pPr>
                <w:r w:rsidRPr="003D0909">
                  <w:rPr>
                    <w:rStyle w:val="PlaceholderText"/>
                  </w:rPr>
                  <w:t>Click here to enter text.</w:t>
                </w:r>
              </w:p>
            </w:tc>
          </w:sdtContent>
        </w:sdt>
      </w:tr>
    </w:tbl>
    <w:p w:rsidR="00A456C0" w:rsidRDefault="00A456C0" w:rsidP="00A456C0">
      <w:pPr>
        <w:pStyle w:val="ListParagraph"/>
        <w:ind w:left="-426" w:right="-613"/>
      </w:pPr>
    </w:p>
    <w:p w:rsidR="00A456C0" w:rsidRDefault="00A456C0" w:rsidP="00A456C0">
      <w:pPr>
        <w:pStyle w:val="ListParagraph"/>
        <w:numPr>
          <w:ilvl w:val="0"/>
          <w:numId w:val="1"/>
        </w:numPr>
        <w:ind w:left="284" w:right="-613"/>
      </w:pPr>
      <w:r>
        <w:t>Environmental and Planning approvals</w:t>
      </w:r>
    </w:p>
    <w:p w:rsidR="00A456C0" w:rsidRPr="00D13B2C" w:rsidRDefault="00A456C0" w:rsidP="00A456C0">
      <w:pPr>
        <w:pStyle w:val="ListParagraph"/>
        <w:ind w:left="-426" w:right="-613"/>
        <w:rPr>
          <w:i/>
          <w:sz w:val="20"/>
          <w:szCs w:val="20"/>
        </w:rPr>
      </w:pPr>
      <w:r w:rsidRPr="00D13B2C">
        <w:rPr>
          <w:i/>
          <w:sz w:val="20"/>
          <w:szCs w:val="20"/>
        </w:rPr>
        <w:t>Does the project require any licenses or approvals before it can commence (i.e. building and planning approvals, rezoning or an Environmental Impact Statement).</w:t>
      </w:r>
    </w:p>
    <w:p w:rsidR="00A456C0" w:rsidRDefault="00A456C0" w:rsidP="00A456C0">
      <w:pPr>
        <w:pStyle w:val="ListParagraph"/>
        <w:ind w:left="-426" w:right="-613"/>
      </w:pPr>
      <w:r>
        <w:t>No:</w:t>
      </w:r>
      <w:r>
        <w:tab/>
      </w:r>
      <w:r>
        <w:tab/>
      </w:r>
    </w:p>
    <w:p w:rsidR="00A456C0" w:rsidRDefault="00A456C0" w:rsidP="00A456C0">
      <w:pPr>
        <w:pStyle w:val="ListParagraph"/>
        <w:ind w:left="-426" w:right="-613"/>
      </w:pPr>
      <w:r>
        <w:t>Yes:  Please give details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2130"/>
        <w:gridCol w:w="1685"/>
        <w:gridCol w:w="2613"/>
      </w:tblGrid>
      <w:tr w:rsidR="00A456C0" w:rsidRPr="004C54E4" w:rsidTr="00760A3F">
        <w:tc>
          <w:tcPr>
            <w:tcW w:w="2706" w:type="dxa"/>
            <w:shd w:val="clear" w:color="auto" w:fill="auto"/>
          </w:tcPr>
          <w:p w:rsidR="00A456C0" w:rsidRPr="004C54E4" w:rsidRDefault="00A456C0" w:rsidP="00760A3F">
            <w:pPr>
              <w:pStyle w:val="ListParagraph"/>
              <w:spacing w:after="0" w:line="240" w:lineRule="auto"/>
              <w:ind w:left="-426" w:right="-613"/>
              <w:jc w:val="center"/>
            </w:pPr>
            <w:r w:rsidRPr="004C54E4">
              <w:t>Name of Permit</w:t>
            </w:r>
          </w:p>
        </w:tc>
        <w:tc>
          <w:tcPr>
            <w:tcW w:w="2130" w:type="dxa"/>
            <w:shd w:val="clear" w:color="auto" w:fill="auto"/>
          </w:tcPr>
          <w:p w:rsidR="00A456C0" w:rsidRPr="004C54E4" w:rsidRDefault="00A456C0" w:rsidP="00760A3F">
            <w:pPr>
              <w:pStyle w:val="ListParagraph"/>
              <w:spacing w:after="0" w:line="240" w:lineRule="auto"/>
              <w:ind w:left="-426" w:right="-613"/>
              <w:jc w:val="center"/>
            </w:pPr>
            <w:r w:rsidRPr="004C54E4">
              <w:t>Issuing Authority</w:t>
            </w:r>
          </w:p>
        </w:tc>
        <w:tc>
          <w:tcPr>
            <w:tcW w:w="1685" w:type="dxa"/>
            <w:shd w:val="clear" w:color="auto" w:fill="auto"/>
          </w:tcPr>
          <w:p w:rsidR="00A456C0" w:rsidRPr="004C54E4" w:rsidRDefault="00A456C0" w:rsidP="00760A3F">
            <w:pPr>
              <w:pStyle w:val="ListParagraph"/>
              <w:spacing w:after="0" w:line="240" w:lineRule="auto"/>
              <w:ind w:left="-426" w:right="-613"/>
              <w:jc w:val="center"/>
            </w:pPr>
            <w:r w:rsidRPr="004C54E4">
              <w:t>Status of Permit</w:t>
            </w:r>
          </w:p>
        </w:tc>
        <w:tc>
          <w:tcPr>
            <w:tcW w:w="2613" w:type="dxa"/>
            <w:shd w:val="clear" w:color="auto" w:fill="auto"/>
          </w:tcPr>
          <w:p w:rsidR="00A456C0" w:rsidRPr="004C54E4" w:rsidRDefault="00A456C0" w:rsidP="00760A3F">
            <w:pPr>
              <w:pStyle w:val="ListParagraph"/>
              <w:spacing w:after="0" w:line="240" w:lineRule="auto"/>
              <w:ind w:left="-426" w:right="-613"/>
              <w:jc w:val="center"/>
            </w:pPr>
            <w:r w:rsidRPr="004C54E4">
              <w:t>Issue/Expected Issue Date</w:t>
            </w:r>
          </w:p>
        </w:tc>
      </w:tr>
      <w:tr w:rsidR="00A456C0" w:rsidRPr="004C54E4" w:rsidTr="00760A3F">
        <w:sdt>
          <w:sdtPr>
            <w:id w:val="175082767"/>
            <w:showingPlcHdr/>
          </w:sdtPr>
          <w:sdtEndPr/>
          <w:sdtContent>
            <w:tc>
              <w:tcPr>
                <w:tcW w:w="2706" w:type="dxa"/>
                <w:shd w:val="clear" w:color="auto" w:fill="auto"/>
              </w:tcPr>
              <w:p w:rsidR="00A456C0" w:rsidRPr="004C54E4" w:rsidRDefault="008152B2" w:rsidP="008152B2">
                <w:pPr>
                  <w:pStyle w:val="ListParagraph"/>
                  <w:spacing w:after="0" w:line="240" w:lineRule="auto"/>
                  <w:ind w:left="0"/>
                </w:pPr>
                <w:r w:rsidRPr="003D0909">
                  <w:rPr>
                    <w:rStyle w:val="PlaceholderText"/>
                  </w:rPr>
                  <w:t>Click here to enter text.</w:t>
                </w:r>
              </w:p>
            </w:tc>
          </w:sdtContent>
        </w:sdt>
        <w:sdt>
          <w:sdtPr>
            <w:id w:val="1239365508"/>
            <w:showingPlcHdr/>
          </w:sdtPr>
          <w:sdtEndPr/>
          <w:sdtContent>
            <w:tc>
              <w:tcPr>
                <w:tcW w:w="2130" w:type="dxa"/>
                <w:shd w:val="clear" w:color="auto" w:fill="auto"/>
              </w:tcPr>
              <w:p w:rsidR="00A456C0" w:rsidRPr="004C54E4" w:rsidRDefault="008152B2" w:rsidP="008152B2">
                <w:pPr>
                  <w:pStyle w:val="ListParagraph"/>
                  <w:spacing w:after="0" w:line="240" w:lineRule="auto"/>
                  <w:ind w:left="0"/>
                </w:pPr>
                <w:r w:rsidRPr="003D0909">
                  <w:rPr>
                    <w:rStyle w:val="PlaceholderText"/>
                  </w:rPr>
                  <w:t>Click here to enter text.</w:t>
                </w:r>
              </w:p>
            </w:tc>
          </w:sdtContent>
        </w:sdt>
        <w:sdt>
          <w:sdtPr>
            <w:id w:val="-807169906"/>
            <w:showingPlcHdr/>
            <w:text/>
          </w:sdtPr>
          <w:sdtEndPr/>
          <w:sdtContent>
            <w:tc>
              <w:tcPr>
                <w:tcW w:w="1685" w:type="dxa"/>
                <w:shd w:val="clear" w:color="auto" w:fill="auto"/>
              </w:tcPr>
              <w:p w:rsidR="00A456C0" w:rsidRPr="004C54E4" w:rsidRDefault="000C51F4" w:rsidP="008152B2">
                <w:pPr>
                  <w:pStyle w:val="ListParagraph"/>
                  <w:spacing w:after="0" w:line="240" w:lineRule="auto"/>
                  <w:ind w:left="18"/>
                </w:pPr>
                <w:r w:rsidRPr="003D0909">
                  <w:rPr>
                    <w:rStyle w:val="PlaceholderText"/>
                  </w:rPr>
                  <w:t>Click here to enter text.</w:t>
                </w:r>
              </w:p>
            </w:tc>
          </w:sdtContent>
        </w:sdt>
        <w:sdt>
          <w:sdtPr>
            <w:id w:val="1604994539"/>
            <w:showingPlcHdr/>
          </w:sdtPr>
          <w:sdtEndPr/>
          <w:sdtContent>
            <w:tc>
              <w:tcPr>
                <w:tcW w:w="2613" w:type="dxa"/>
                <w:shd w:val="clear" w:color="auto" w:fill="auto"/>
              </w:tcPr>
              <w:p w:rsidR="00A456C0" w:rsidRPr="004C54E4" w:rsidRDefault="008152B2" w:rsidP="008152B2">
                <w:pPr>
                  <w:pStyle w:val="ListParagraph"/>
                  <w:spacing w:after="0" w:line="240" w:lineRule="auto"/>
                  <w:ind w:left="0"/>
                </w:pPr>
                <w:r w:rsidRPr="003D0909">
                  <w:rPr>
                    <w:rStyle w:val="PlaceholderText"/>
                  </w:rPr>
                  <w:t>Click here to enter text.</w:t>
                </w:r>
              </w:p>
            </w:tc>
          </w:sdtContent>
        </w:sdt>
      </w:tr>
      <w:tr w:rsidR="00A456C0" w:rsidRPr="004C54E4" w:rsidTr="00760A3F">
        <w:sdt>
          <w:sdtPr>
            <w:id w:val="-484319416"/>
            <w:showingPlcHdr/>
          </w:sdtPr>
          <w:sdtEndPr/>
          <w:sdtContent>
            <w:tc>
              <w:tcPr>
                <w:tcW w:w="2706" w:type="dxa"/>
                <w:shd w:val="clear" w:color="auto" w:fill="auto"/>
              </w:tcPr>
              <w:p w:rsidR="00A456C0" w:rsidRPr="004C54E4" w:rsidRDefault="008152B2" w:rsidP="008152B2">
                <w:pPr>
                  <w:pStyle w:val="ListParagraph"/>
                  <w:spacing w:after="0" w:line="240" w:lineRule="auto"/>
                  <w:ind w:left="0"/>
                </w:pPr>
                <w:r w:rsidRPr="003D0909">
                  <w:rPr>
                    <w:rStyle w:val="PlaceholderText"/>
                  </w:rPr>
                  <w:t>Click here to enter text.</w:t>
                </w:r>
              </w:p>
            </w:tc>
          </w:sdtContent>
        </w:sdt>
        <w:sdt>
          <w:sdtPr>
            <w:id w:val="-882944235"/>
            <w:showingPlcHdr/>
          </w:sdtPr>
          <w:sdtEndPr/>
          <w:sdtContent>
            <w:tc>
              <w:tcPr>
                <w:tcW w:w="2130" w:type="dxa"/>
                <w:shd w:val="clear" w:color="auto" w:fill="auto"/>
              </w:tcPr>
              <w:p w:rsidR="00A456C0" w:rsidRPr="004C54E4" w:rsidRDefault="008152B2" w:rsidP="008152B2">
                <w:pPr>
                  <w:pStyle w:val="ListParagraph"/>
                  <w:spacing w:after="0" w:line="240" w:lineRule="auto"/>
                  <w:ind w:left="21"/>
                </w:pPr>
                <w:r w:rsidRPr="003D0909">
                  <w:rPr>
                    <w:rStyle w:val="PlaceholderText"/>
                  </w:rPr>
                  <w:t>Click here to enter text.</w:t>
                </w:r>
              </w:p>
            </w:tc>
          </w:sdtContent>
        </w:sdt>
        <w:sdt>
          <w:sdtPr>
            <w:id w:val="-900901891"/>
            <w:showingPlcHdr/>
          </w:sdtPr>
          <w:sdtEndPr/>
          <w:sdtContent>
            <w:tc>
              <w:tcPr>
                <w:tcW w:w="1685" w:type="dxa"/>
                <w:shd w:val="clear" w:color="auto" w:fill="auto"/>
              </w:tcPr>
              <w:p w:rsidR="00A456C0" w:rsidRPr="004C54E4" w:rsidRDefault="008152B2" w:rsidP="008152B2">
                <w:pPr>
                  <w:pStyle w:val="ListParagraph"/>
                  <w:spacing w:after="0" w:line="240" w:lineRule="auto"/>
                  <w:ind w:left="18" w:right="34"/>
                </w:pPr>
                <w:r w:rsidRPr="003D0909">
                  <w:rPr>
                    <w:rStyle w:val="PlaceholderText"/>
                  </w:rPr>
                  <w:t>Click here to enter text.</w:t>
                </w:r>
              </w:p>
            </w:tc>
          </w:sdtContent>
        </w:sdt>
        <w:sdt>
          <w:sdtPr>
            <w:id w:val="455765330"/>
            <w:showingPlcHdr/>
          </w:sdtPr>
          <w:sdtEndPr/>
          <w:sdtContent>
            <w:tc>
              <w:tcPr>
                <w:tcW w:w="2613" w:type="dxa"/>
                <w:shd w:val="clear" w:color="auto" w:fill="auto"/>
              </w:tcPr>
              <w:p w:rsidR="00A456C0" w:rsidRPr="004C54E4" w:rsidRDefault="008152B2" w:rsidP="008152B2">
                <w:pPr>
                  <w:pStyle w:val="ListParagraph"/>
                  <w:spacing w:after="0" w:line="240" w:lineRule="auto"/>
                  <w:ind w:left="0"/>
                </w:pPr>
                <w:r w:rsidRPr="003D0909">
                  <w:rPr>
                    <w:rStyle w:val="PlaceholderText"/>
                  </w:rPr>
                  <w:t>Click here to enter text.</w:t>
                </w:r>
              </w:p>
            </w:tc>
          </w:sdtContent>
        </w:sdt>
      </w:tr>
    </w:tbl>
    <w:p w:rsidR="00A456C0" w:rsidRDefault="00A456C0" w:rsidP="00A456C0">
      <w:pPr>
        <w:pStyle w:val="ListParagraph"/>
        <w:ind w:left="-426" w:right="-613"/>
      </w:pPr>
    </w:p>
    <w:p w:rsidR="00A456C0" w:rsidRDefault="00A456C0" w:rsidP="00A456C0">
      <w:pPr>
        <w:pStyle w:val="ListParagraph"/>
        <w:numPr>
          <w:ilvl w:val="0"/>
          <w:numId w:val="1"/>
        </w:numPr>
        <w:ind w:left="284" w:right="-613"/>
      </w:pPr>
      <w:r>
        <w:t xml:space="preserve">Infrastructure maintenance </w:t>
      </w:r>
    </w:p>
    <w:p w:rsidR="00A456C0" w:rsidRPr="00D13B2C" w:rsidRDefault="00A456C0" w:rsidP="00A456C0">
      <w:pPr>
        <w:pStyle w:val="ListParagraph"/>
        <w:ind w:left="-426" w:right="-613"/>
        <w:rPr>
          <w:i/>
          <w:sz w:val="20"/>
          <w:szCs w:val="20"/>
        </w:rPr>
      </w:pPr>
      <w:r w:rsidRPr="00D13B2C">
        <w:rPr>
          <w:i/>
          <w:sz w:val="20"/>
          <w:szCs w:val="20"/>
        </w:rPr>
        <w:t>Describe how the infrastructure will be managed and maintained into the future - (i.e. who will manage and maintain the project, where will the funding come from).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A456C0" w:rsidRPr="004C54E4" w:rsidTr="00760A3F">
        <w:trPr>
          <w:trHeight w:val="1240"/>
        </w:trPr>
        <w:tc>
          <w:tcPr>
            <w:tcW w:w="9134" w:type="dxa"/>
            <w:shd w:val="clear" w:color="auto" w:fill="auto"/>
          </w:tcPr>
          <w:sdt>
            <w:sdtPr>
              <w:id w:val="983046972"/>
              <w:showingPlcHdr/>
            </w:sdtPr>
            <w:sdtEndPr/>
            <w:sdtContent>
              <w:p w:rsidR="00A456C0" w:rsidRPr="004C54E4" w:rsidRDefault="008152B2" w:rsidP="008152B2">
                <w:pPr>
                  <w:pStyle w:val="ListParagraph"/>
                  <w:spacing w:after="0" w:line="240" w:lineRule="auto"/>
                  <w:ind w:left="0"/>
                </w:pPr>
                <w:r w:rsidRPr="003D0909">
                  <w:rPr>
                    <w:rStyle w:val="PlaceholderText"/>
                  </w:rPr>
                  <w:t>Click here to enter text.</w:t>
                </w:r>
              </w:p>
            </w:sdtContent>
          </w:sdt>
          <w:p w:rsidR="00A456C0" w:rsidRPr="004C54E4" w:rsidRDefault="00A456C0" w:rsidP="00760A3F">
            <w:pPr>
              <w:pStyle w:val="ListParagraph"/>
              <w:spacing w:after="0" w:line="240" w:lineRule="auto"/>
              <w:ind w:left="-426" w:right="-613"/>
            </w:pPr>
          </w:p>
        </w:tc>
      </w:tr>
    </w:tbl>
    <w:p w:rsidR="00A456C0" w:rsidRDefault="00A456C0" w:rsidP="00A456C0">
      <w:pPr>
        <w:pStyle w:val="ListParagraph"/>
        <w:ind w:left="-426" w:right="-613"/>
      </w:pPr>
    </w:p>
    <w:p w:rsidR="00A456C0" w:rsidRDefault="00A456C0" w:rsidP="00A456C0">
      <w:pPr>
        <w:pStyle w:val="ListParagraph"/>
        <w:numPr>
          <w:ilvl w:val="0"/>
          <w:numId w:val="1"/>
        </w:numPr>
        <w:ind w:left="284" w:right="-613"/>
      </w:pPr>
      <w:r>
        <w:t>Asset Ownership</w:t>
      </w:r>
    </w:p>
    <w:p w:rsidR="00A456C0" w:rsidRPr="00D13B2C" w:rsidRDefault="00A456C0" w:rsidP="00A456C0">
      <w:pPr>
        <w:pStyle w:val="ListParagraph"/>
        <w:ind w:left="-426" w:right="-613"/>
        <w:rPr>
          <w:i/>
          <w:sz w:val="20"/>
          <w:szCs w:val="20"/>
        </w:rPr>
      </w:pPr>
      <w:r w:rsidRPr="00D13B2C">
        <w:rPr>
          <w:i/>
          <w:sz w:val="20"/>
          <w:szCs w:val="20"/>
        </w:rPr>
        <w:t xml:space="preserve">Provide details of who will own the asset on completion.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A456C0" w:rsidRPr="004C54E4" w:rsidTr="00760A3F">
        <w:trPr>
          <w:trHeight w:val="1342"/>
        </w:trPr>
        <w:tc>
          <w:tcPr>
            <w:tcW w:w="9134" w:type="dxa"/>
            <w:shd w:val="clear" w:color="auto" w:fill="auto"/>
          </w:tcPr>
          <w:sdt>
            <w:sdtPr>
              <w:id w:val="-1005511243"/>
              <w:showingPlcHdr/>
            </w:sdtPr>
            <w:sdtEndPr/>
            <w:sdtContent>
              <w:p w:rsidR="00A456C0" w:rsidRPr="004C54E4" w:rsidRDefault="008152B2" w:rsidP="008152B2">
                <w:pPr>
                  <w:pStyle w:val="ListParagraph"/>
                  <w:spacing w:after="0" w:line="240" w:lineRule="auto"/>
                  <w:ind w:left="34"/>
                </w:pPr>
                <w:r w:rsidRPr="003D0909">
                  <w:rPr>
                    <w:rStyle w:val="PlaceholderText"/>
                  </w:rPr>
                  <w:t>Click here to enter text.</w:t>
                </w:r>
              </w:p>
            </w:sdtContent>
          </w:sdt>
          <w:p w:rsidR="00A456C0" w:rsidRPr="004C54E4" w:rsidRDefault="00A456C0" w:rsidP="00760A3F">
            <w:pPr>
              <w:pStyle w:val="ListParagraph"/>
              <w:spacing w:after="0" w:line="240" w:lineRule="auto"/>
              <w:ind w:left="-426" w:right="-613"/>
            </w:pPr>
          </w:p>
        </w:tc>
      </w:tr>
    </w:tbl>
    <w:p w:rsidR="00A456C0" w:rsidRDefault="00A456C0" w:rsidP="00A456C0">
      <w:pPr>
        <w:pStyle w:val="ListParagraph"/>
        <w:ind w:left="-426" w:right="-613"/>
      </w:pPr>
    </w:p>
    <w:p w:rsidR="00A456C0" w:rsidRPr="00273029" w:rsidRDefault="00A456C0" w:rsidP="00A456C0">
      <w:pPr>
        <w:pStyle w:val="ListParagraph"/>
        <w:pBdr>
          <w:bottom w:val="single" w:sz="4" w:space="1" w:color="auto"/>
        </w:pBdr>
        <w:ind w:left="-426" w:right="-613"/>
        <w:rPr>
          <w:b/>
          <w:sz w:val="28"/>
          <w:szCs w:val="28"/>
        </w:rPr>
      </w:pPr>
      <w:proofErr w:type="spellStart"/>
      <w:r>
        <w:rPr>
          <w:b/>
          <w:sz w:val="28"/>
          <w:szCs w:val="28"/>
        </w:rPr>
        <w:t>Authorisation</w:t>
      </w:r>
      <w:proofErr w:type="spellEnd"/>
    </w:p>
    <w:p w:rsidR="00A456C0" w:rsidRDefault="00A456C0" w:rsidP="00A456C0">
      <w:pPr>
        <w:pStyle w:val="ListParagraph"/>
        <w:widowControl/>
        <w:spacing w:after="0" w:line="240" w:lineRule="auto"/>
        <w:ind w:left="-426" w:right="-61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732"/>
      </w:tblGrid>
      <w:tr w:rsidR="00A456C0" w:rsidRPr="004C54E4" w:rsidTr="00760A3F">
        <w:tc>
          <w:tcPr>
            <w:tcW w:w="3402" w:type="dxa"/>
            <w:shd w:val="clear" w:color="auto" w:fill="auto"/>
          </w:tcPr>
          <w:p w:rsidR="00A456C0" w:rsidRPr="004C54E4" w:rsidRDefault="00A456C0" w:rsidP="00760A3F">
            <w:pPr>
              <w:pStyle w:val="ListParagraph"/>
              <w:spacing w:after="0" w:line="240" w:lineRule="auto"/>
              <w:ind w:left="318" w:right="-613"/>
            </w:pPr>
            <w:proofErr w:type="spellStart"/>
            <w:r>
              <w:t>Authorised</w:t>
            </w:r>
            <w:proofErr w:type="spellEnd"/>
            <w:r>
              <w:t xml:space="preserve"> Officer name</w:t>
            </w:r>
          </w:p>
        </w:tc>
        <w:sdt>
          <w:sdtPr>
            <w:id w:val="-682131049"/>
            <w:showingPlcHdr/>
            <w:text/>
          </w:sdtPr>
          <w:sdtEndPr/>
          <w:sdtContent>
            <w:tc>
              <w:tcPr>
                <w:tcW w:w="5732" w:type="dxa"/>
                <w:shd w:val="clear" w:color="auto" w:fill="auto"/>
              </w:tcPr>
              <w:p w:rsidR="00A456C0" w:rsidRPr="004C54E4" w:rsidRDefault="00A456C0" w:rsidP="008152B2">
                <w:pPr>
                  <w:pStyle w:val="ListParagraph"/>
                  <w:spacing w:after="0" w:line="240" w:lineRule="auto"/>
                  <w:ind w:left="318"/>
                </w:pPr>
                <w:r w:rsidRPr="003D0909">
                  <w:rPr>
                    <w:rStyle w:val="PlaceholderText"/>
                  </w:rPr>
                  <w:t>Click here to enter text.</w:t>
                </w:r>
              </w:p>
            </w:tc>
          </w:sdtContent>
        </w:sdt>
      </w:tr>
      <w:tr w:rsidR="00A456C0" w:rsidRPr="004C54E4" w:rsidTr="00760A3F">
        <w:tc>
          <w:tcPr>
            <w:tcW w:w="3402" w:type="dxa"/>
            <w:shd w:val="clear" w:color="auto" w:fill="auto"/>
          </w:tcPr>
          <w:p w:rsidR="00A456C0" w:rsidRPr="004C54E4" w:rsidRDefault="00A456C0" w:rsidP="00760A3F">
            <w:pPr>
              <w:pStyle w:val="ListParagraph"/>
              <w:spacing w:after="0" w:line="240" w:lineRule="auto"/>
              <w:ind w:left="318" w:right="-613"/>
            </w:pPr>
            <w:r>
              <w:t>Position Title</w:t>
            </w:r>
          </w:p>
        </w:tc>
        <w:sdt>
          <w:sdtPr>
            <w:id w:val="-808779374"/>
            <w:showingPlcHdr/>
            <w:text/>
          </w:sdtPr>
          <w:sdtEndPr/>
          <w:sdtContent>
            <w:tc>
              <w:tcPr>
                <w:tcW w:w="5732" w:type="dxa"/>
                <w:shd w:val="clear" w:color="auto" w:fill="auto"/>
              </w:tcPr>
              <w:p w:rsidR="00A456C0" w:rsidRPr="004C54E4" w:rsidRDefault="00A456C0" w:rsidP="008152B2">
                <w:pPr>
                  <w:pStyle w:val="ListParagraph"/>
                  <w:spacing w:after="0" w:line="240" w:lineRule="auto"/>
                  <w:ind w:left="318"/>
                </w:pPr>
                <w:r w:rsidRPr="003D0909">
                  <w:rPr>
                    <w:rStyle w:val="PlaceholderText"/>
                  </w:rPr>
                  <w:t>Click here to enter text.</w:t>
                </w:r>
              </w:p>
            </w:tc>
          </w:sdtContent>
        </w:sdt>
      </w:tr>
      <w:tr w:rsidR="00A456C0" w:rsidRPr="004C54E4" w:rsidTr="00760A3F">
        <w:tc>
          <w:tcPr>
            <w:tcW w:w="3402" w:type="dxa"/>
            <w:shd w:val="clear" w:color="auto" w:fill="auto"/>
          </w:tcPr>
          <w:p w:rsidR="00A456C0" w:rsidRPr="004C54E4" w:rsidRDefault="00A456C0" w:rsidP="00760A3F">
            <w:pPr>
              <w:pStyle w:val="ListParagraph"/>
              <w:spacing w:after="0" w:line="240" w:lineRule="auto"/>
              <w:ind w:left="318" w:right="-613"/>
            </w:pPr>
            <w:r>
              <w:t>Organisation name</w:t>
            </w:r>
          </w:p>
        </w:tc>
        <w:sdt>
          <w:sdtPr>
            <w:id w:val="-1850320844"/>
            <w:showingPlcHdr/>
            <w:text/>
          </w:sdtPr>
          <w:sdtEndPr/>
          <w:sdtContent>
            <w:tc>
              <w:tcPr>
                <w:tcW w:w="5732" w:type="dxa"/>
                <w:shd w:val="clear" w:color="auto" w:fill="auto"/>
              </w:tcPr>
              <w:p w:rsidR="00A456C0" w:rsidRPr="004C54E4" w:rsidRDefault="00A456C0" w:rsidP="008152B2">
                <w:pPr>
                  <w:pStyle w:val="ListParagraph"/>
                  <w:spacing w:after="0" w:line="240" w:lineRule="auto"/>
                  <w:ind w:left="318"/>
                </w:pPr>
                <w:r w:rsidRPr="003D0909">
                  <w:rPr>
                    <w:rStyle w:val="PlaceholderText"/>
                  </w:rPr>
                  <w:t>Click here to enter text.</w:t>
                </w:r>
              </w:p>
            </w:tc>
          </w:sdtContent>
        </w:sdt>
      </w:tr>
    </w:tbl>
    <w:p w:rsidR="00A456C0" w:rsidRPr="004C54E4" w:rsidRDefault="00A456C0" w:rsidP="00C91075">
      <w:pPr>
        <w:pStyle w:val="BodyText"/>
        <w:spacing w:before="120"/>
        <w:ind w:left="-426" w:right="-613"/>
        <w:rPr>
          <w:rFonts w:ascii="Calibri" w:hAnsi="Calibri"/>
          <w:szCs w:val="22"/>
        </w:rPr>
      </w:pPr>
      <w:r>
        <w:rPr>
          <w:rFonts w:ascii="Calibri" w:hAnsi="Calibri"/>
          <w:szCs w:val="22"/>
        </w:rPr>
        <w:t xml:space="preserve">I </w:t>
      </w:r>
      <w:r w:rsidRPr="004C54E4">
        <w:rPr>
          <w:rFonts w:ascii="Calibri" w:hAnsi="Calibri"/>
          <w:szCs w:val="22"/>
        </w:rPr>
        <w:t>Confirm that:</w:t>
      </w:r>
    </w:p>
    <w:p w:rsidR="00A456C0" w:rsidRPr="00F93F7A" w:rsidRDefault="00A456C0" w:rsidP="00A456C0">
      <w:pPr>
        <w:widowControl w:val="0"/>
        <w:numPr>
          <w:ilvl w:val="0"/>
          <w:numId w:val="2"/>
        </w:numPr>
        <w:spacing w:after="0"/>
        <w:ind w:left="0" w:right="-613"/>
        <w:rPr>
          <w:i/>
          <w:sz w:val="20"/>
          <w:szCs w:val="20"/>
        </w:rPr>
      </w:pPr>
      <w:r w:rsidRPr="00F93F7A">
        <w:rPr>
          <w:i/>
          <w:sz w:val="20"/>
          <w:szCs w:val="20"/>
        </w:rPr>
        <w:t xml:space="preserve">I am a person authorised on behalf of my organisation </w:t>
      </w:r>
      <w:r w:rsidR="00C91075">
        <w:rPr>
          <w:i/>
          <w:sz w:val="20"/>
          <w:szCs w:val="20"/>
        </w:rPr>
        <w:t xml:space="preserve">to submit this </w:t>
      </w:r>
      <w:r w:rsidR="001D7FD0">
        <w:rPr>
          <w:i/>
          <w:sz w:val="20"/>
          <w:szCs w:val="20"/>
        </w:rPr>
        <w:t xml:space="preserve">project proposal. </w:t>
      </w:r>
    </w:p>
    <w:p w:rsidR="00A456C0" w:rsidRPr="00F93F7A" w:rsidRDefault="00A456C0" w:rsidP="00A456C0">
      <w:pPr>
        <w:widowControl w:val="0"/>
        <w:numPr>
          <w:ilvl w:val="0"/>
          <w:numId w:val="2"/>
        </w:numPr>
        <w:spacing w:after="0"/>
        <w:ind w:left="0" w:right="-613"/>
        <w:rPr>
          <w:i/>
          <w:sz w:val="20"/>
          <w:szCs w:val="20"/>
        </w:rPr>
      </w:pPr>
      <w:r w:rsidRPr="00F93F7A">
        <w:rPr>
          <w:i/>
          <w:sz w:val="20"/>
          <w:szCs w:val="20"/>
        </w:rPr>
        <w:t xml:space="preserve">The information provided </w:t>
      </w:r>
      <w:r w:rsidR="001D7FD0">
        <w:rPr>
          <w:i/>
          <w:sz w:val="20"/>
          <w:szCs w:val="20"/>
        </w:rPr>
        <w:t>in this form is</w:t>
      </w:r>
      <w:r w:rsidRPr="00F93F7A">
        <w:rPr>
          <w:i/>
          <w:sz w:val="20"/>
          <w:szCs w:val="20"/>
        </w:rPr>
        <w:t xml:space="preserve"> complete and correct. </w:t>
      </w:r>
    </w:p>
    <w:p w:rsidR="00A456C0" w:rsidRPr="00F93F7A" w:rsidRDefault="00A456C0" w:rsidP="00A456C0">
      <w:pPr>
        <w:widowControl w:val="0"/>
        <w:numPr>
          <w:ilvl w:val="0"/>
          <w:numId w:val="2"/>
        </w:numPr>
        <w:spacing w:after="0"/>
        <w:ind w:left="0" w:right="-613"/>
        <w:rPr>
          <w:i/>
          <w:sz w:val="20"/>
          <w:szCs w:val="20"/>
        </w:rPr>
      </w:pPr>
      <w:r w:rsidRPr="00F93F7A">
        <w:rPr>
          <w:i/>
          <w:sz w:val="20"/>
          <w:szCs w:val="20"/>
        </w:rPr>
        <w:t>To the best of my knowledge, I</w:t>
      </w:r>
      <w:r>
        <w:rPr>
          <w:i/>
          <w:sz w:val="20"/>
          <w:szCs w:val="20"/>
        </w:rPr>
        <w:t xml:space="preserve"> am not aware of any </w:t>
      </w:r>
      <w:r w:rsidRPr="00F93F7A">
        <w:rPr>
          <w:i/>
          <w:sz w:val="20"/>
          <w:szCs w:val="20"/>
        </w:rPr>
        <w:t>actual, apparent or potential conflicts of interest that would prevent my organisation from proceeding with the proposal outlined.</w:t>
      </w:r>
    </w:p>
    <w:p w:rsidR="00C91075" w:rsidRDefault="00C91075" w:rsidP="00A456C0">
      <w:pPr>
        <w:tabs>
          <w:tab w:val="right" w:pos="9072"/>
        </w:tabs>
        <w:autoSpaceDE w:val="0"/>
        <w:autoSpaceDN w:val="0"/>
        <w:adjustRightInd w:val="0"/>
        <w:spacing w:line="360" w:lineRule="auto"/>
        <w:ind w:left="-426" w:right="-613"/>
      </w:pPr>
    </w:p>
    <w:p w:rsidR="00A456C0" w:rsidRPr="00776A40" w:rsidRDefault="00A456C0" w:rsidP="00A456C0">
      <w:pPr>
        <w:tabs>
          <w:tab w:val="right" w:pos="9072"/>
        </w:tabs>
        <w:autoSpaceDE w:val="0"/>
        <w:autoSpaceDN w:val="0"/>
        <w:adjustRightInd w:val="0"/>
        <w:spacing w:line="360" w:lineRule="auto"/>
        <w:ind w:left="-426" w:right="-613"/>
      </w:pPr>
      <w:r w:rsidRPr="00776A40">
        <w:t>Signed</w:t>
      </w:r>
      <w:proofErr w:type="gramStart"/>
      <w:r w:rsidRPr="00776A40">
        <w:t>:......................................................................................................................</w:t>
      </w:r>
      <w:r>
        <w:t>..............................</w:t>
      </w:r>
      <w:proofErr w:type="gramEnd"/>
    </w:p>
    <w:p w:rsidR="005A17ED" w:rsidRDefault="00A456C0" w:rsidP="000C51F4">
      <w:pPr>
        <w:ind w:left="-426" w:right="-613"/>
      </w:pPr>
      <w:r w:rsidRPr="00776A40">
        <w:t xml:space="preserve">Date:           /       /          </w:t>
      </w:r>
    </w:p>
    <w:sectPr w:rsidR="005A17ED" w:rsidSect="00AE0F28">
      <w:type w:val="continuous"/>
      <w:pgSz w:w="11906" w:h="16838"/>
      <w:pgMar w:top="709" w:right="1440" w:bottom="568" w:left="1440" w:header="426" w:footer="1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600" w:rsidRDefault="00CA0600">
      <w:pPr>
        <w:spacing w:after="0" w:line="240" w:lineRule="auto"/>
      </w:pPr>
      <w:r>
        <w:separator/>
      </w:r>
    </w:p>
  </w:endnote>
  <w:endnote w:type="continuationSeparator" w:id="0">
    <w:p w:rsidR="00CA0600" w:rsidRDefault="00CA0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29" w:rsidRDefault="005A17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F2E8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F2E88">
      <w:rPr>
        <w:b/>
        <w:bCs/>
        <w:noProof/>
      </w:rPr>
      <w:t>5</w:t>
    </w:r>
    <w:r>
      <w:rPr>
        <w:b/>
        <w:bCs/>
        <w:sz w:val="24"/>
        <w:szCs w:val="24"/>
      </w:rPr>
      <w:fldChar w:fldCharType="end"/>
    </w:r>
  </w:p>
  <w:p w:rsidR="00273029" w:rsidRDefault="008F2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600" w:rsidRDefault="00CA0600">
      <w:pPr>
        <w:spacing w:after="0" w:line="240" w:lineRule="auto"/>
      </w:pPr>
      <w:r>
        <w:separator/>
      </w:r>
    </w:p>
  </w:footnote>
  <w:footnote w:type="continuationSeparator" w:id="0">
    <w:p w:rsidR="00CA0600" w:rsidRDefault="00CA0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080"/>
      <w:gridCol w:w="3081"/>
      <w:gridCol w:w="3081"/>
    </w:tblGrid>
    <w:tr w:rsidR="00C91075" w:rsidRPr="004C54E4" w:rsidTr="00C91075">
      <w:tc>
        <w:tcPr>
          <w:tcW w:w="3080" w:type="dxa"/>
        </w:tcPr>
        <w:p w:rsidR="00C91075" w:rsidRDefault="00C91075">
          <w:r w:rsidRPr="0008538F">
            <w:rPr>
              <w:noProof/>
            </w:rPr>
            <w:drawing>
              <wp:anchor distT="0" distB="0" distL="114300" distR="114300" simplePos="0" relativeHeight="251659264" behindDoc="1" locked="0" layoutInCell="1" allowOverlap="1" wp14:anchorId="381C38E2" wp14:editId="2DBF036E">
                <wp:simplePos x="0" y="0"/>
                <wp:positionH relativeFrom="page">
                  <wp:posOffset>-1503045</wp:posOffset>
                </wp:positionH>
                <wp:positionV relativeFrom="page">
                  <wp:posOffset>-546735</wp:posOffset>
                </wp:positionV>
                <wp:extent cx="8515350" cy="1257300"/>
                <wp:effectExtent l="0" t="0" r="0" b="0"/>
                <wp:wrapNone/>
                <wp:docPr id="3" name="Picture 3" descr="Header.jpg" title="Header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8515350" cy="1257300"/>
                        </a:xfrm>
                        <a:prstGeom prst="rect">
                          <a:avLst/>
                        </a:prstGeom>
                      </pic:spPr>
                    </pic:pic>
                  </a:graphicData>
                </a:graphic>
                <wp14:sizeRelH relativeFrom="margin">
                  <wp14:pctWidth>0</wp14:pctWidth>
                </wp14:sizeRelH>
                <wp14:sizeRelV relativeFrom="margin">
                  <wp14:pctHeight>0</wp14:pctHeight>
                </wp14:sizeRelV>
              </wp:anchor>
            </w:drawing>
          </w:r>
        </w:p>
      </w:tc>
      <w:tc>
        <w:tcPr>
          <w:tcW w:w="3081" w:type="dxa"/>
        </w:tcPr>
        <w:p w:rsidR="00C91075" w:rsidRDefault="00C91075"/>
      </w:tc>
      <w:tc>
        <w:tcPr>
          <w:tcW w:w="3081" w:type="dxa"/>
        </w:tcPr>
        <w:p w:rsidR="00C91075" w:rsidRDefault="00C91075"/>
      </w:tc>
    </w:tr>
  </w:tbl>
  <w:p w:rsidR="00AB094D" w:rsidRPr="00711A54" w:rsidRDefault="008F2E88" w:rsidP="00085E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1E0" w:firstRow="1" w:lastRow="1" w:firstColumn="1" w:lastColumn="1" w:noHBand="0" w:noVBand="0"/>
    </w:tblPr>
    <w:tblGrid>
      <w:gridCol w:w="3087"/>
      <w:gridCol w:w="3042"/>
      <w:gridCol w:w="3113"/>
    </w:tblGrid>
    <w:tr w:rsidR="00AB094D" w:rsidRPr="004C54E4" w:rsidTr="00085E8F">
      <w:trPr>
        <w:jc w:val="center"/>
      </w:trPr>
      <w:tc>
        <w:tcPr>
          <w:tcW w:w="3284" w:type="dxa"/>
        </w:tcPr>
        <w:p w:rsidR="00AB094D" w:rsidRPr="004C54E4" w:rsidRDefault="005A17ED" w:rsidP="00085E8F">
          <w:pPr>
            <w:pStyle w:val="Header"/>
          </w:pPr>
          <w:r w:rsidRPr="004C54E4">
            <w:t>PROPOSAL FOR FUNDING</w:t>
          </w:r>
        </w:p>
      </w:tc>
      <w:tc>
        <w:tcPr>
          <w:tcW w:w="3285" w:type="dxa"/>
        </w:tcPr>
        <w:p w:rsidR="00AB094D" w:rsidRPr="004C54E4" w:rsidRDefault="005A17ED" w:rsidP="00085E8F">
          <w:pPr>
            <w:pStyle w:val="Header"/>
          </w:pPr>
          <w:r w:rsidRPr="004C54E4">
            <w:t>PART A</w:t>
          </w:r>
        </w:p>
      </w:tc>
      <w:tc>
        <w:tcPr>
          <w:tcW w:w="3285" w:type="dxa"/>
        </w:tcPr>
        <w:p w:rsidR="00AB094D" w:rsidRPr="004C54E4" w:rsidRDefault="005A17ED" w:rsidP="00085E8F">
          <w:pPr>
            <w:pStyle w:val="Header"/>
          </w:pPr>
          <w:r w:rsidRPr="004C54E4">
            <w:t xml:space="preserve">Legal </w:t>
          </w:r>
          <w:proofErr w:type="spellStart"/>
          <w:r w:rsidRPr="004C54E4">
            <w:t>Authorisation</w:t>
          </w:r>
          <w:proofErr w:type="spellEnd"/>
        </w:p>
      </w:tc>
    </w:tr>
  </w:tbl>
  <w:p w:rsidR="00AB094D" w:rsidRPr="00DA6400" w:rsidRDefault="008F2E88" w:rsidP="00085E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94CA9"/>
    <w:multiLevelType w:val="hybridMultilevel"/>
    <w:tmpl w:val="61162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6AD943A0"/>
    <w:multiLevelType w:val="hybridMultilevel"/>
    <w:tmpl w:val="B920A23E"/>
    <w:lvl w:ilvl="0" w:tplc="EB965EE4">
      <w:start w:val="1"/>
      <w:numFmt w:val="decimal"/>
      <w:lvlText w:val="%1."/>
      <w:lvlJc w:val="left"/>
      <w:pPr>
        <w:ind w:left="1506" w:hanging="360"/>
      </w:pPr>
      <w:rPr>
        <w:rFonts w:hint="default"/>
        <w:b w:val="0"/>
      </w:rPr>
    </w:lvl>
    <w:lvl w:ilvl="1" w:tplc="889C7212">
      <w:numFmt w:val="bullet"/>
      <w:lvlText w:val="•"/>
      <w:lvlJc w:val="left"/>
      <w:pPr>
        <w:ind w:left="2160" w:hanging="360"/>
      </w:pPr>
      <w:rPr>
        <w:rFonts w:ascii="Calibri" w:eastAsia="Calibri" w:hAnsi="Calibri" w:cs="Times New Roman"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600"/>
    <w:rsid w:val="000C51F4"/>
    <w:rsid w:val="000C7868"/>
    <w:rsid w:val="001273A3"/>
    <w:rsid w:val="001D7FD0"/>
    <w:rsid w:val="0028682E"/>
    <w:rsid w:val="003019DF"/>
    <w:rsid w:val="004942EB"/>
    <w:rsid w:val="004B2979"/>
    <w:rsid w:val="005A17ED"/>
    <w:rsid w:val="006214CF"/>
    <w:rsid w:val="0065475B"/>
    <w:rsid w:val="006A7026"/>
    <w:rsid w:val="006D1D8D"/>
    <w:rsid w:val="007778CE"/>
    <w:rsid w:val="007B361D"/>
    <w:rsid w:val="007B6B6C"/>
    <w:rsid w:val="008152B2"/>
    <w:rsid w:val="008307BF"/>
    <w:rsid w:val="00867EBA"/>
    <w:rsid w:val="008F2E88"/>
    <w:rsid w:val="00A456C0"/>
    <w:rsid w:val="00AE0F28"/>
    <w:rsid w:val="00BE50DD"/>
    <w:rsid w:val="00C91075"/>
    <w:rsid w:val="00CA0600"/>
    <w:rsid w:val="00DB6F43"/>
    <w:rsid w:val="00EF1512"/>
    <w:rsid w:val="00F45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56C0"/>
    <w:rPr>
      <w:color w:val="0000FF"/>
      <w:u w:val="single"/>
    </w:rPr>
  </w:style>
  <w:style w:type="paragraph" w:styleId="ListParagraph">
    <w:name w:val="List Paragraph"/>
    <w:basedOn w:val="Normal"/>
    <w:link w:val="ListParagraphChar"/>
    <w:uiPriority w:val="34"/>
    <w:qFormat/>
    <w:rsid w:val="00A456C0"/>
    <w:pPr>
      <w:widowControl w:val="0"/>
      <w:ind w:left="720"/>
      <w:contextualSpacing/>
    </w:pPr>
    <w:rPr>
      <w:rFonts w:ascii="Calibri" w:eastAsia="Calibri" w:hAnsi="Calibri" w:cs="Times New Roman"/>
      <w:lang w:val="en-US" w:eastAsia="en-US"/>
    </w:rPr>
  </w:style>
  <w:style w:type="paragraph" w:styleId="Header">
    <w:name w:val="header"/>
    <w:basedOn w:val="Normal"/>
    <w:link w:val="HeaderChar"/>
    <w:unhideWhenUsed/>
    <w:rsid w:val="00A456C0"/>
    <w:pPr>
      <w:widowControl w:val="0"/>
      <w:tabs>
        <w:tab w:val="center" w:pos="4513"/>
        <w:tab w:val="right" w:pos="9026"/>
      </w:tabs>
      <w:spacing w:after="0" w:line="240" w:lineRule="auto"/>
    </w:pPr>
    <w:rPr>
      <w:rFonts w:ascii="Calibri" w:eastAsia="Calibri" w:hAnsi="Calibri" w:cs="Times New Roman"/>
      <w:lang w:val="en-US" w:eastAsia="en-US"/>
    </w:rPr>
  </w:style>
  <w:style w:type="character" w:customStyle="1" w:styleId="HeaderChar">
    <w:name w:val="Header Char"/>
    <w:basedOn w:val="DefaultParagraphFont"/>
    <w:link w:val="Header"/>
    <w:rsid w:val="00A456C0"/>
    <w:rPr>
      <w:rFonts w:ascii="Calibri" w:eastAsia="Calibri" w:hAnsi="Calibri" w:cs="Times New Roman"/>
      <w:lang w:val="en-US" w:eastAsia="en-US"/>
    </w:rPr>
  </w:style>
  <w:style w:type="paragraph" w:styleId="Footer">
    <w:name w:val="footer"/>
    <w:basedOn w:val="Normal"/>
    <w:link w:val="FooterChar"/>
    <w:uiPriority w:val="99"/>
    <w:unhideWhenUsed/>
    <w:rsid w:val="00A456C0"/>
    <w:pPr>
      <w:widowControl w:val="0"/>
      <w:tabs>
        <w:tab w:val="center" w:pos="4513"/>
        <w:tab w:val="right" w:pos="9026"/>
      </w:tabs>
      <w:spacing w:after="0" w:line="240" w:lineRule="auto"/>
    </w:pPr>
    <w:rPr>
      <w:rFonts w:ascii="Calibri" w:eastAsia="Calibri" w:hAnsi="Calibri" w:cs="Times New Roman"/>
      <w:lang w:val="en-US" w:eastAsia="en-US"/>
    </w:rPr>
  </w:style>
  <w:style w:type="character" w:customStyle="1" w:styleId="FooterChar">
    <w:name w:val="Footer Char"/>
    <w:basedOn w:val="DefaultParagraphFont"/>
    <w:link w:val="Footer"/>
    <w:uiPriority w:val="99"/>
    <w:rsid w:val="00A456C0"/>
    <w:rPr>
      <w:rFonts w:ascii="Calibri" w:eastAsia="Calibri" w:hAnsi="Calibri" w:cs="Times New Roman"/>
      <w:lang w:val="en-US" w:eastAsia="en-US"/>
    </w:rPr>
  </w:style>
  <w:style w:type="paragraph" w:styleId="BodyText">
    <w:name w:val="Body Text"/>
    <w:basedOn w:val="Normal"/>
    <w:link w:val="BodyTextChar"/>
    <w:rsid w:val="00A456C0"/>
    <w:pPr>
      <w:spacing w:after="120" w:line="240" w:lineRule="auto"/>
    </w:pPr>
    <w:rPr>
      <w:rFonts w:ascii="Times New Roman" w:eastAsia="Times New Roman" w:hAnsi="Times New Roman" w:cs="Times New Roman"/>
      <w:bCs/>
      <w:szCs w:val="20"/>
      <w:lang w:val="en-GB" w:eastAsia="en-US"/>
    </w:rPr>
  </w:style>
  <w:style w:type="character" w:customStyle="1" w:styleId="BodyTextChar">
    <w:name w:val="Body Text Char"/>
    <w:basedOn w:val="DefaultParagraphFont"/>
    <w:link w:val="BodyText"/>
    <w:rsid w:val="00A456C0"/>
    <w:rPr>
      <w:rFonts w:ascii="Times New Roman" w:eastAsia="Times New Roman" w:hAnsi="Times New Roman" w:cs="Times New Roman"/>
      <w:bCs/>
      <w:szCs w:val="20"/>
      <w:lang w:val="en-GB" w:eastAsia="en-US"/>
    </w:rPr>
  </w:style>
  <w:style w:type="character" w:customStyle="1" w:styleId="ListParagraphChar">
    <w:name w:val="List Paragraph Char"/>
    <w:link w:val="ListParagraph"/>
    <w:uiPriority w:val="34"/>
    <w:locked/>
    <w:rsid w:val="00A456C0"/>
    <w:rPr>
      <w:rFonts w:ascii="Calibri" w:eastAsia="Calibri" w:hAnsi="Calibri" w:cs="Times New Roman"/>
      <w:lang w:val="en-US" w:eastAsia="en-US"/>
    </w:rPr>
  </w:style>
  <w:style w:type="character" w:styleId="PlaceholderText">
    <w:name w:val="Placeholder Text"/>
    <w:basedOn w:val="DefaultParagraphFont"/>
    <w:uiPriority w:val="99"/>
    <w:semiHidden/>
    <w:rsid w:val="00A456C0"/>
    <w:rPr>
      <w:color w:val="808080"/>
    </w:rPr>
  </w:style>
  <w:style w:type="paragraph" w:styleId="BalloonText">
    <w:name w:val="Balloon Text"/>
    <w:basedOn w:val="Normal"/>
    <w:link w:val="BalloonTextChar"/>
    <w:uiPriority w:val="99"/>
    <w:semiHidden/>
    <w:unhideWhenUsed/>
    <w:rsid w:val="00A45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6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56C0"/>
    <w:rPr>
      <w:color w:val="0000FF"/>
      <w:u w:val="single"/>
    </w:rPr>
  </w:style>
  <w:style w:type="paragraph" w:styleId="ListParagraph">
    <w:name w:val="List Paragraph"/>
    <w:basedOn w:val="Normal"/>
    <w:link w:val="ListParagraphChar"/>
    <w:uiPriority w:val="34"/>
    <w:qFormat/>
    <w:rsid w:val="00A456C0"/>
    <w:pPr>
      <w:widowControl w:val="0"/>
      <w:ind w:left="720"/>
      <w:contextualSpacing/>
    </w:pPr>
    <w:rPr>
      <w:rFonts w:ascii="Calibri" w:eastAsia="Calibri" w:hAnsi="Calibri" w:cs="Times New Roman"/>
      <w:lang w:val="en-US" w:eastAsia="en-US"/>
    </w:rPr>
  </w:style>
  <w:style w:type="paragraph" w:styleId="Header">
    <w:name w:val="header"/>
    <w:basedOn w:val="Normal"/>
    <w:link w:val="HeaderChar"/>
    <w:unhideWhenUsed/>
    <w:rsid w:val="00A456C0"/>
    <w:pPr>
      <w:widowControl w:val="0"/>
      <w:tabs>
        <w:tab w:val="center" w:pos="4513"/>
        <w:tab w:val="right" w:pos="9026"/>
      </w:tabs>
      <w:spacing w:after="0" w:line="240" w:lineRule="auto"/>
    </w:pPr>
    <w:rPr>
      <w:rFonts w:ascii="Calibri" w:eastAsia="Calibri" w:hAnsi="Calibri" w:cs="Times New Roman"/>
      <w:lang w:val="en-US" w:eastAsia="en-US"/>
    </w:rPr>
  </w:style>
  <w:style w:type="character" w:customStyle="1" w:styleId="HeaderChar">
    <w:name w:val="Header Char"/>
    <w:basedOn w:val="DefaultParagraphFont"/>
    <w:link w:val="Header"/>
    <w:rsid w:val="00A456C0"/>
    <w:rPr>
      <w:rFonts w:ascii="Calibri" w:eastAsia="Calibri" w:hAnsi="Calibri" w:cs="Times New Roman"/>
      <w:lang w:val="en-US" w:eastAsia="en-US"/>
    </w:rPr>
  </w:style>
  <w:style w:type="paragraph" w:styleId="Footer">
    <w:name w:val="footer"/>
    <w:basedOn w:val="Normal"/>
    <w:link w:val="FooterChar"/>
    <w:uiPriority w:val="99"/>
    <w:unhideWhenUsed/>
    <w:rsid w:val="00A456C0"/>
    <w:pPr>
      <w:widowControl w:val="0"/>
      <w:tabs>
        <w:tab w:val="center" w:pos="4513"/>
        <w:tab w:val="right" w:pos="9026"/>
      </w:tabs>
      <w:spacing w:after="0" w:line="240" w:lineRule="auto"/>
    </w:pPr>
    <w:rPr>
      <w:rFonts w:ascii="Calibri" w:eastAsia="Calibri" w:hAnsi="Calibri" w:cs="Times New Roman"/>
      <w:lang w:val="en-US" w:eastAsia="en-US"/>
    </w:rPr>
  </w:style>
  <w:style w:type="character" w:customStyle="1" w:styleId="FooterChar">
    <w:name w:val="Footer Char"/>
    <w:basedOn w:val="DefaultParagraphFont"/>
    <w:link w:val="Footer"/>
    <w:uiPriority w:val="99"/>
    <w:rsid w:val="00A456C0"/>
    <w:rPr>
      <w:rFonts w:ascii="Calibri" w:eastAsia="Calibri" w:hAnsi="Calibri" w:cs="Times New Roman"/>
      <w:lang w:val="en-US" w:eastAsia="en-US"/>
    </w:rPr>
  </w:style>
  <w:style w:type="paragraph" w:styleId="BodyText">
    <w:name w:val="Body Text"/>
    <w:basedOn w:val="Normal"/>
    <w:link w:val="BodyTextChar"/>
    <w:rsid w:val="00A456C0"/>
    <w:pPr>
      <w:spacing w:after="120" w:line="240" w:lineRule="auto"/>
    </w:pPr>
    <w:rPr>
      <w:rFonts w:ascii="Times New Roman" w:eastAsia="Times New Roman" w:hAnsi="Times New Roman" w:cs="Times New Roman"/>
      <w:bCs/>
      <w:szCs w:val="20"/>
      <w:lang w:val="en-GB" w:eastAsia="en-US"/>
    </w:rPr>
  </w:style>
  <w:style w:type="character" w:customStyle="1" w:styleId="BodyTextChar">
    <w:name w:val="Body Text Char"/>
    <w:basedOn w:val="DefaultParagraphFont"/>
    <w:link w:val="BodyText"/>
    <w:rsid w:val="00A456C0"/>
    <w:rPr>
      <w:rFonts w:ascii="Times New Roman" w:eastAsia="Times New Roman" w:hAnsi="Times New Roman" w:cs="Times New Roman"/>
      <w:bCs/>
      <w:szCs w:val="20"/>
      <w:lang w:val="en-GB" w:eastAsia="en-US"/>
    </w:rPr>
  </w:style>
  <w:style w:type="character" w:customStyle="1" w:styleId="ListParagraphChar">
    <w:name w:val="List Paragraph Char"/>
    <w:link w:val="ListParagraph"/>
    <w:uiPriority w:val="34"/>
    <w:locked/>
    <w:rsid w:val="00A456C0"/>
    <w:rPr>
      <w:rFonts w:ascii="Calibri" w:eastAsia="Calibri" w:hAnsi="Calibri" w:cs="Times New Roman"/>
      <w:lang w:val="en-US" w:eastAsia="en-US"/>
    </w:rPr>
  </w:style>
  <w:style w:type="character" w:styleId="PlaceholderText">
    <w:name w:val="Placeholder Text"/>
    <w:basedOn w:val="DefaultParagraphFont"/>
    <w:uiPriority w:val="99"/>
    <w:semiHidden/>
    <w:rsid w:val="00A456C0"/>
    <w:rPr>
      <w:color w:val="808080"/>
    </w:rPr>
  </w:style>
  <w:style w:type="paragraph" w:styleId="BalloonText">
    <w:name w:val="Balloon Text"/>
    <w:basedOn w:val="Normal"/>
    <w:link w:val="BalloonTextChar"/>
    <w:uiPriority w:val="99"/>
    <w:semiHidden/>
    <w:unhideWhenUsed/>
    <w:rsid w:val="00A45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6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gus.taylor.mp@aph.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handler\AppData\Local\Microsoft\Windows\Temporary%20Internet%20Files\Content.Outlook\ZT2NWKF5\Stronger%20Communities%20-%20Project%20proposal%20form%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E8947404524333B49E71C2B1051BF7"/>
        <w:category>
          <w:name w:val="General"/>
          <w:gallery w:val="placeholder"/>
        </w:category>
        <w:types>
          <w:type w:val="bbPlcHdr"/>
        </w:types>
        <w:behaviors>
          <w:behavior w:val="content"/>
        </w:behaviors>
        <w:guid w:val="{486BB026-9089-47D7-B6BD-5001CF4B836A}"/>
      </w:docPartPr>
      <w:docPartBody>
        <w:p w:rsidR="008F1ACB" w:rsidRDefault="008F1ACB">
          <w:pPr>
            <w:pStyle w:val="95E8947404524333B49E71C2B1051BF7"/>
          </w:pPr>
          <w:r w:rsidRPr="003D0909">
            <w:rPr>
              <w:rStyle w:val="PlaceholderText"/>
            </w:rPr>
            <w:t>Click here to enter text.</w:t>
          </w:r>
        </w:p>
      </w:docPartBody>
    </w:docPart>
    <w:docPart>
      <w:docPartPr>
        <w:name w:val="3E912EA239DD4504BBFD9515B84AB0F9"/>
        <w:category>
          <w:name w:val="General"/>
          <w:gallery w:val="placeholder"/>
        </w:category>
        <w:types>
          <w:type w:val="bbPlcHdr"/>
        </w:types>
        <w:behaviors>
          <w:behavior w:val="content"/>
        </w:behaviors>
        <w:guid w:val="{E4CACE28-32D0-4D0C-96EC-C045913DB237}"/>
      </w:docPartPr>
      <w:docPartBody>
        <w:p w:rsidR="008F1ACB" w:rsidRDefault="008F1ACB">
          <w:pPr>
            <w:pStyle w:val="3E912EA239DD4504BBFD9515B84AB0F9"/>
          </w:pPr>
          <w:r w:rsidRPr="003D0909">
            <w:rPr>
              <w:rStyle w:val="PlaceholderText"/>
            </w:rPr>
            <w:t>Click here to enter text.</w:t>
          </w:r>
        </w:p>
      </w:docPartBody>
    </w:docPart>
    <w:docPart>
      <w:docPartPr>
        <w:name w:val="5CDD87503D014725AE3CD642126B2A16"/>
        <w:category>
          <w:name w:val="General"/>
          <w:gallery w:val="placeholder"/>
        </w:category>
        <w:types>
          <w:type w:val="bbPlcHdr"/>
        </w:types>
        <w:behaviors>
          <w:behavior w:val="content"/>
        </w:behaviors>
        <w:guid w:val="{919B326B-FDCB-4F87-9B24-2E52F29907E2}"/>
      </w:docPartPr>
      <w:docPartBody>
        <w:p w:rsidR="008F1ACB" w:rsidRDefault="008F1ACB">
          <w:pPr>
            <w:pStyle w:val="5CDD87503D014725AE3CD642126B2A16"/>
          </w:pPr>
          <w:r w:rsidRPr="003D0909">
            <w:rPr>
              <w:rStyle w:val="PlaceholderText"/>
            </w:rPr>
            <w:t>Click here to enter text.</w:t>
          </w:r>
        </w:p>
      </w:docPartBody>
    </w:docPart>
    <w:docPart>
      <w:docPartPr>
        <w:name w:val="A8B219F47C21478EBC0DB2E74F60F116"/>
        <w:category>
          <w:name w:val="General"/>
          <w:gallery w:val="placeholder"/>
        </w:category>
        <w:types>
          <w:type w:val="bbPlcHdr"/>
        </w:types>
        <w:behaviors>
          <w:behavior w:val="content"/>
        </w:behaviors>
        <w:guid w:val="{57DA5DCE-CDE5-4FE8-85CA-80F290DFE920}"/>
      </w:docPartPr>
      <w:docPartBody>
        <w:p w:rsidR="008F1ACB" w:rsidRDefault="008F1ACB">
          <w:pPr>
            <w:pStyle w:val="A8B219F47C21478EBC0DB2E74F60F116"/>
          </w:pPr>
          <w:r w:rsidRPr="003D0909">
            <w:rPr>
              <w:rStyle w:val="PlaceholderText"/>
            </w:rPr>
            <w:t>Click here to enter text.</w:t>
          </w:r>
        </w:p>
      </w:docPartBody>
    </w:docPart>
    <w:docPart>
      <w:docPartPr>
        <w:name w:val="F496D5F29DBB44A6A171D2527B1B78D5"/>
        <w:category>
          <w:name w:val="General"/>
          <w:gallery w:val="placeholder"/>
        </w:category>
        <w:types>
          <w:type w:val="bbPlcHdr"/>
        </w:types>
        <w:behaviors>
          <w:behavior w:val="content"/>
        </w:behaviors>
        <w:guid w:val="{54A7D4F8-0E49-44BD-AC0D-8086D0FCDDEA}"/>
      </w:docPartPr>
      <w:docPartBody>
        <w:p w:rsidR="008F1ACB" w:rsidRDefault="008F1ACB">
          <w:pPr>
            <w:pStyle w:val="F496D5F29DBB44A6A171D2527B1B78D5"/>
          </w:pPr>
          <w:r w:rsidRPr="003D0909">
            <w:rPr>
              <w:rStyle w:val="PlaceholderText"/>
            </w:rPr>
            <w:t>Click here to enter text.</w:t>
          </w:r>
        </w:p>
      </w:docPartBody>
    </w:docPart>
    <w:docPart>
      <w:docPartPr>
        <w:name w:val="278AA9E22F42425AA0E4BB929031B249"/>
        <w:category>
          <w:name w:val="General"/>
          <w:gallery w:val="placeholder"/>
        </w:category>
        <w:types>
          <w:type w:val="bbPlcHdr"/>
        </w:types>
        <w:behaviors>
          <w:behavior w:val="content"/>
        </w:behaviors>
        <w:guid w:val="{3566F0E5-D1C9-4473-95E8-2029A48F870F}"/>
      </w:docPartPr>
      <w:docPartBody>
        <w:p w:rsidR="008F1ACB" w:rsidRDefault="008F1ACB">
          <w:pPr>
            <w:pStyle w:val="278AA9E22F42425AA0E4BB929031B249"/>
          </w:pPr>
          <w:r w:rsidRPr="003D0909">
            <w:rPr>
              <w:rStyle w:val="PlaceholderText"/>
            </w:rPr>
            <w:t>Click here to enter text.</w:t>
          </w:r>
        </w:p>
      </w:docPartBody>
    </w:docPart>
    <w:docPart>
      <w:docPartPr>
        <w:name w:val="664369CDF07C44EB86D463417A646063"/>
        <w:category>
          <w:name w:val="General"/>
          <w:gallery w:val="placeholder"/>
        </w:category>
        <w:types>
          <w:type w:val="bbPlcHdr"/>
        </w:types>
        <w:behaviors>
          <w:behavior w:val="content"/>
        </w:behaviors>
        <w:guid w:val="{02BF7E51-68A1-42F2-BB9A-81A170CC1FDA}"/>
      </w:docPartPr>
      <w:docPartBody>
        <w:p w:rsidR="008F1ACB" w:rsidRDefault="008F1ACB">
          <w:pPr>
            <w:pStyle w:val="664369CDF07C44EB86D463417A646063"/>
          </w:pPr>
          <w:r w:rsidRPr="003D0909">
            <w:rPr>
              <w:rStyle w:val="PlaceholderText"/>
            </w:rPr>
            <w:t>Click here to enter text.</w:t>
          </w:r>
        </w:p>
      </w:docPartBody>
    </w:docPart>
    <w:docPart>
      <w:docPartPr>
        <w:name w:val="FD8AD42A5EED4C8DB72B90CC7BA93222"/>
        <w:category>
          <w:name w:val="General"/>
          <w:gallery w:val="placeholder"/>
        </w:category>
        <w:types>
          <w:type w:val="bbPlcHdr"/>
        </w:types>
        <w:behaviors>
          <w:behavior w:val="content"/>
        </w:behaviors>
        <w:guid w:val="{999B12B8-3CBC-44E4-AF98-29F358511088}"/>
      </w:docPartPr>
      <w:docPartBody>
        <w:p w:rsidR="008F1ACB" w:rsidRDefault="008F1ACB">
          <w:pPr>
            <w:pStyle w:val="FD8AD42A5EED4C8DB72B90CC7BA93222"/>
          </w:pPr>
          <w:r w:rsidRPr="003D0909">
            <w:rPr>
              <w:rStyle w:val="PlaceholderText"/>
            </w:rPr>
            <w:t>Click here to enter text.</w:t>
          </w:r>
        </w:p>
      </w:docPartBody>
    </w:docPart>
    <w:docPart>
      <w:docPartPr>
        <w:name w:val="03948733FA1344869D67AB044BBA9EDE"/>
        <w:category>
          <w:name w:val="General"/>
          <w:gallery w:val="placeholder"/>
        </w:category>
        <w:types>
          <w:type w:val="bbPlcHdr"/>
        </w:types>
        <w:behaviors>
          <w:behavior w:val="content"/>
        </w:behaviors>
        <w:guid w:val="{98C298D5-05E7-417C-A2C5-56798B38A086}"/>
      </w:docPartPr>
      <w:docPartBody>
        <w:p w:rsidR="008F1ACB" w:rsidRDefault="008F1ACB">
          <w:pPr>
            <w:pStyle w:val="03948733FA1344869D67AB044BBA9EDE"/>
          </w:pPr>
          <w:r w:rsidRPr="003D0909">
            <w:rPr>
              <w:rStyle w:val="PlaceholderText"/>
            </w:rPr>
            <w:t>Click here to enter text.</w:t>
          </w:r>
        </w:p>
      </w:docPartBody>
    </w:docPart>
    <w:docPart>
      <w:docPartPr>
        <w:name w:val="F3378F7BF45C47AC813E048936BBF3AC"/>
        <w:category>
          <w:name w:val="General"/>
          <w:gallery w:val="placeholder"/>
        </w:category>
        <w:types>
          <w:type w:val="bbPlcHdr"/>
        </w:types>
        <w:behaviors>
          <w:behavior w:val="content"/>
        </w:behaviors>
        <w:guid w:val="{A2E5CFB5-055D-4851-9558-2896F215D3F7}"/>
      </w:docPartPr>
      <w:docPartBody>
        <w:p w:rsidR="008F1ACB" w:rsidRDefault="008F1ACB">
          <w:pPr>
            <w:pStyle w:val="F3378F7BF45C47AC813E048936BBF3AC"/>
          </w:pPr>
          <w:r w:rsidRPr="003D0909">
            <w:rPr>
              <w:rStyle w:val="PlaceholderText"/>
            </w:rPr>
            <w:t>Click here to enter text.</w:t>
          </w:r>
        </w:p>
      </w:docPartBody>
    </w:docPart>
    <w:docPart>
      <w:docPartPr>
        <w:name w:val="3668B8A6FEA4425FA99E13F73429037A"/>
        <w:category>
          <w:name w:val="General"/>
          <w:gallery w:val="placeholder"/>
        </w:category>
        <w:types>
          <w:type w:val="bbPlcHdr"/>
        </w:types>
        <w:behaviors>
          <w:behavior w:val="content"/>
        </w:behaviors>
        <w:guid w:val="{47519022-3BD8-4405-9AC3-83B9D43F02E6}"/>
      </w:docPartPr>
      <w:docPartBody>
        <w:p w:rsidR="008F1ACB" w:rsidRDefault="008F1ACB">
          <w:pPr>
            <w:pStyle w:val="3668B8A6FEA4425FA99E13F73429037A"/>
          </w:pPr>
          <w:r w:rsidRPr="003D0909">
            <w:rPr>
              <w:rStyle w:val="PlaceholderText"/>
            </w:rPr>
            <w:t>Click here to enter text.</w:t>
          </w:r>
        </w:p>
      </w:docPartBody>
    </w:docPart>
    <w:docPart>
      <w:docPartPr>
        <w:name w:val="7B67A8A881E34BA58A40145B40B1892B"/>
        <w:category>
          <w:name w:val="General"/>
          <w:gallery w:val="placeholder"/>
        </w:category>
        <w:types>
          <w:type w:val="bbPlcHdr"/>
        </w:types>
        <w:behaviors>
          <w:behavior w:val="content"/>
        </w:behaviors>
        <w:guid w:val="{170C691E-7F33-44F3-80DD-51A2196D4227}"/>
      </w:docPartPr>
      <w:docPartBody>
        <w:p w:rsidR="008F1ACB" w:rsidRDefault="008F1ACB">
          <w:pPr>
            <w:pStyle w:val="7B67A8A881E34BA58A40145B40B1892B"/>
          </w:pPr>
          <w:r w:rsidRPr="003D0909">
            <w:rPr>
              <w:rStyle w:val="PlaceholderText"/>
            </w:rPr>
            <w:t>Click here to enter text.</w:t>
          </w:r>
        </w:p>
      </w:docPartBody>
    </w:docPart>
    <w:docPart>
      <w:docPartPr>
        <w:name w:val="B22D58D7199946CBAA863B5BDDD91265"/>
        <w:category>
          <w:name w:val="General"/>
          <w:gallery w:val="placeholder"/>
        </w:category>
        <w:types>
          <w:type w:val="bbPlcHdr"/>
        </w:types>
        <w:behaviors>
          <w:behavior w:val="content"/>
        </w:behaviors>
        <w:guid w:val="{CFA8A3DC-FC84-4FE7-80E6-FA52363F94EA}"/>
      </w:docPartPr>
      <w:docPartBody>
        <w:p w:rsidR="008F1ACB" w:rsidRDefault="008F1ACB">
          <w:pPr>
            <w:pStyle w:val="B22D58D7199946CBAA863B5BDDD91265"/>
          </w:pPr>
          <w:r w:rsidRPr="003D0909">
            <w:rPr>
              <w:rStyle w:val="PlaceholderText"/>
            </w:rPr>
            <w:t>Click here to enter text.</w:t>
          </w:r>
        </w:p>
      </w:docPartBody>
    </w:docPart>
    <w:docPart>
      <w:docPartPr>
        <w:name w:val="39BE747B359E43E38BA1F8E00CF75F70"/>
        <w:category>
          <w:name w:val="General"/>
          <w:gallery w:val="placeholder"/>
        </w:category>
        <w:types>
          <w:type w:val="bbPlcHdr"/>
        </w:types>
        <w:behaviors>
          <w:behavior w:val="content"/>
        </w:behaviors>
        <w:guid w:val="{60DF0AB6-C616-4459-9A0F-DF42EDB4A8D4}"/>
      </w:docPartPr>
      <w:docPartBody>
        <w:p w:rsidR="008F1ACB" w:rsidRDefault="008F1ACB">
          <w:pPr>
            <w:pStyle w:val="39BE747B359E43E38BA1F8E00CF75F70"/>
          </w:pPr>
          <w:r w:rsidRPr="003D0909">
            <w:rPr>
              <w:rStyle w:val="PlaceholderText"/>
            </w:rPr>
            <w:t>Click here to enter text.</w:t>
          </w:r>
        </w:p>
      </w:docPartBody>
    </w:docPart>
    <w:docPart>
      <w:docPartPr>
        <w:name w:val="0C280D49921C4AC5B347A58F78BDFCCC"/>
        <w:category>
          <w:name w:val="General"/>
          <w:gallery w:val="placeholder"/>
        </w:category>
        <w:types>
          <w:type w:val="bbPlcHdr"/>
        </w:types>
        <w:behaviors>
          <w:behavior w:val="content"/>
        </w:behaviors>
        <w:guid w:val="{8371C2E5-370F-4FCA-B340-863804396FEC}"/>
      </w:docPartPr>
      <w:docPartBody>
        <w:p w:rsidR="008F1ACB" w:rsidRDefault="008F1ACB">
          <w:pPr>
            <w:pStyle w:val="0C280D49921C4AC5B347A58F78BDFCCC"/>
          </w:pPr>
          <w:r w:rsidRPr="003D0909">
            <w:rPr>
              <w:rStyle w:val="PlaceholderText"/>
            </w:rPr>
            <w:t>Click here to enter text.</w:t>
          </w:r>
        </w:p>
      </w:docPartBody>
    </w:docPart>
    <w:docPart>
      <w:docPartPr>
        <w:name w:val="7ED551D86EE34E2DA1B69B90A22CCC2C"/>
        <w:category>
          <w:name w:val="General"/>
          <w:gallery w:val="placeholder"/>
        </w:category>
        <w:types>
          <w:type w:val="bbPlcHdr"/>
        </w:types>
        <w:behaviors>
          <w:behavior w:val="content"/>
        </w:behaviors>
        <w:guid w:val="{0C609AB5-F02D-45DE-AFC9-4061A68DDD9E}"/>
      </w:docPartPr>
      <w:docPartBody>
        <w:p w:rsidR="008F1ACB" w:rsidRDefault="008F1ACB">
          <w:pPr>
            <w:pStyle w:val="7ED551D86EE34E2DA1B69B90A22CCC2C"/>
          </w:pPr>
          <w:r w:rsidRPr="003D0909">
            <w:rPr>
              <w:rStyle w:val="PlaceholderText"/>
            </w:rPr>
            <w:t>Click here to enter text.</w:t>
          </w:r>
        </w:p>
      </w:docPartBody>
    </w:docPart>
    <w:docPart>
      <w:docPartPr>
        <w:name w:val="1595FD47A71842F28D1EFC72AF8D8E81"/>
        <w:category>
          <w:name w:val="General"/>
          <w:gallery w:val="placeholder"/>
        </w:category>
        <w:types>
          <w:type w:val="bbPlcHdr"/>
        </w:types>
        <w:behaviors>
          <w:behavior w:val="content"/>
        </w:behaviors>
        <w:guid w:val="{069FD3BA-4798-44FF-BDD0-BB75B908059B}"/>
      </w:docPartPr>
      <w:docPartBody>
        <w:p w:rsidR="008F1ACB" w:rsidRDefault="008F1ACB">
          <w:pPr>
            <w:pStyle w:val="1595FD47A71842F28D1EFC72AF8D8E81"/>
          </w:pPr>
          <w:r w:rsidRPr="003D0909">
            <w:rPr>
              <w:rStyle w:val="PlaceholderText"/>
            </w:rPr>
            <w:t>Click here to enter text.</w:t>
          </w:r>
        </w:p>
      </w:docPartBody>
    </w:docPart>
    <w:docPart>
      <w:docPartPr>
        <w:name w:val="441F4CA3015A4B259CAF86CEA022B717"/>
        <w:category>
          <w:name w:val="General"/>
          <w:gallery w:val="placeholder"/>
        </w:category>
        <w:types>
          <w:type w:val="bbPlcHdr"/>
        </w:types>
        <w:behaviors>
          <w:behavior w:val="content"/>
        </w:behaviors>
        <w:guid w:val="{FAA2AFBC-F5E1-48F2-BD79-FCCFFF56FAE5}"/>
      </w:docPartPr>
      <w:docPartBody>
        <w:p w:rsidR="008F1ACB" w:rsidRDefault="008F1ACB">
          <w:pPr>
            <w:pStyle w:val="441F4CA3015A4B259CAF86CEA022B717"/>
          </w:pPr>
          <w:r w:rsidRPr="003D0909">
            <w:rPr>
              <w:rStyle w:val="PlaceholderText"/>
            </w:rPr>
            <w:t>Click here to enter text.</w:t>
          </w:r>
        </w:p>
      </w:docPartBody>
    </w:docPart>
    <w:docPart>
      <w:docPartPr>
        <w:name w:val="7D21701D7A784451A8E012A89961B952"/>
        <w:category>
          <w:name w:val="General"/>
          <w:gallery w:val="placeholder"/>
        </w:category>
        <w:types>
          <w:type w:val="bbPlcHdr"/>
        </w:types>
        <w:behaviors>
          <w:behavior w:val="content"/>
        </w:behaviors>
        <w:guid w:val="{66FBDA0D-32B1-4797-957E-702D31A6DDAC}"/>
      </w:docPartPr>
      <w:docPartBody>
        <w:p w:rsidR="008F1ACB" w:rsidRDefault="008F1ACB">
          <w:pPr>
            <w:pStyle w:val="7D21701D7A784451A8E012A89961B952"/>
          </w:pPr>
          <w:r w:rsidRPr="003D0909">
            <w:rPr>
              <w:rStyle w:val="PlaceholderText"/>
            </w:rPr>
            <w:t>Click here to enter text.</w:t>
          </w:r>
        </w:p>
      </w:docPartBody>
    </w:docPart>
    <w:docPart>
      <w:docPartPr>
        <w:name w:val="402EA17BDF5B42C988B55189E05A02BB"/>
        <w:category>
          <w:name w:val="General"/>
          <w:gallery w:val="placeholder"/>
        </w:category>
        <w:types>
          <w:type w:val="bbPlcHdr"/>
        </w:types>
        <w:behaviors>
          <w:behavior w:val="content"/>
        </w:behaviors>
        <w:guid w:val="{C2AF72A0-3946-46DE-BA7D-E82BF44EE342}"/>
      </w:docPartPr>
      <w:docPartBody>
        <w:p w:rsidR="008F1ACB" w:rsidRDefault="008F1ACB">
          <w:pPr>
            <w:pStyle w:val="402EA17BDF5B42C988B55189E05A02BB"/>
          </w:pPr>
          <w:r w:rsidRPr="003D0909">
            <w:rPr>
              <w:rStyle w:val="PlaceholderText"/>
            </w:rPr>
            <w:t>Click here to enter text.</w:t>
          </w:r>
        </w:p>
      </w:docPartBody>
    </w:docPart>
    <w:docPart>
      <w:docPartPr>
        <w:name w:val="51309BE321E0476EBAB4B38AD29A226E"/>
        <w:category>
          <w:name w:val="General"/>
          <w:gallery w:val="placeholder"/>
        </w:category>
        <w:types>
          <w:type w:val="bbPlcHdr"/>
        </w:types>
        <w:behaviors>
          <w:behavior w:val="content"/>
        </w:behaviors>
        <w:guid w:val="{68762945-3109-408D-84AD-980CF3CCE9EC}"/>
      </w:docPartPr>
      <w:docPartBody>
        <w:p w:rsidR="008F1ACB" w:rsidRDefault="008F1ACB">
          <w:pPr>
            <w:pStyle w:val="51309BE321E0476EBAB4B38AD29A226E"/>
          </w:pPr>
          <w:r w:rsidRPr="003D0909">
            <w:rPr>
              <w:rStyle w:val="PlaceholderText"/>
            </w:rPr>
            <w:t>Click here to enter text.</w:t>
          </w:r>
        </w:p>
      </w:docPartBody>
    </w:docPart>
    <w:docPart>
      <w:docPartPr>
        <w:name w:val="1C4DA7A709964092B5F28DE99259280E"/>
        <w:category>
          <w:name w:val="General"/>
          <w:gallery w:val="placeholder"/>
        </w:category>
        <w:types>
          <w:type w:val="bbPlcHdr"/>
        </w:types>
        <w:behaviors>
          <w:behavior w:val="content"/>
        </w:behaviors>
        <w:guid w:val="{5F4B30F1-AA96-4F39-B0CC-AA692D03F576}"/>
      </w:docPartPr>
      <w:docPartBody>
        <w:p w:rsidR="008F1ACB" w:rsidRDefault="008F1ACB">
          <w:pPr>
            <w:pStyle w:val="1C4DA7A709964092B5F28DE99259280E"/>
          </w:pPr>
          <w:r w:rsidRPr="003D09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ACB"/>
    <w:rsid w:val="008F1A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5E8947404524333B49E71C2B1051BF7">
    <w:name w:val="95E8947404524333B49E71C2B1051BF7"/>
  </w:style>
  <w:style w:type="paragraph" w:customStyle="1" w:styleId="3E912EA239DD4504BBFD9515B84AB0F9">
    <w:name w:val="3E912EA239DD4504BBFD9515B84AB0F9"/>
  </w:style>
  <w:style w:type="paragraph" w:customStyle="1" w:styleId="5CDD87503D014725AE3CD642126B2A16">
    <w:name w:val="5CDD87503D014725AE3CD642126B2A16"/>
  </w:style>
  <w:style w:type="paragraph" w:customStyle="1" w:styleId="A8B219F47C21478EBC0DB2E74F60F116">
    <w:name w:val="A8B219F47C21478EBC0DB2E74F60F116"/>
  </w:style>
  <w:style w:type="paragraph" w:customStyle="1" w:styleId="F496D5F29DBB44A6A171D2527B1B78D5">
    <w:name w:val="F496D5F29DBB44A6A171D2527B1B78D5"/>
  </w:style>
  <w:style w:type="paragraph" w:customStyle="1" w:styleId="278AA9E22F42425AA0E4BB929031B249">
    <w:name w:val="278AA9E22F42425AA0E4BB929031B249"/>
  </w:style>
  <w:style w:type="paragraph" w:customStyle="1" w:styleId="664369CDF07C44EB86D463417A646063">
    <w:name w:val="664369CDF07C44EB86D463417A646063"/>
  </w:style>
  <w:style w:type="paragraph" w:customStyle="1" w:styleId="FD8AD42A5EED4C8DB72B90CC7BA93222">
    <w:name w:val="FD8AD42A5EED4C8DB72B90CC7BA93222"/>
  </w:style>
  <w:style w:type="paragraph" w:customStyle="1" w:styleId="03948733FA1344869D67AB044BBA9EDE">
    <w:name w:val="03948733FA1344869D67AB044BBA9EDE"/>
  </w:style>
  <w:style w:type="paragraph" w:customStyle="1" w:styleId="F3378F7BF45C47AC813E048936BBF3AC">
    <w:name w:val="F3378F7BF45C47AC813E048936BBF3AC"/>
  </w:style>
  <w:style w:type="paragraph" w:customStyle="1" w:styleId="3668B8A6FEA4425FA99E13F73429037A">
    <w:name w:val="3668B8A6FEA4425FA99E13F73429037A"/>
  </w:style>
  <w:style w:type="paragraph" w:customStyle="1" w:styleId="7B67A8A881E34BA58A40145B40B1892B">
    <w:name w:val="7B67A8A881E34BA58A40145B40B1892B"/>
  </w:style>
  <w:style w:type="paragraph" w:customStyle="1" w:styleId="B22D58D7199946CBAA863B5BDDD91265">
    <w:name w:val="B22D58D7199946CBAA863B5BDDD91265"/>
  </w:style>
  <w:style w:type="paragraph" w:customStyle="1" w:styleId="39BE747B359E43E38BA1F8E00CF75F70">
    <w:name w:val="39BE747B359E43E38BA1F8E00CF75F70"/>
  </w:style>
  <w:style w:type="paragraph" w:customStyle="1" w:styleId="0C280D49921C4AC5B347A58F78BDFCCC">
    <w:name w:val="0C280D49921C4AC5B347A58F78BDFCCC"/>
  </w:style>
  <w:style w:type="paragraph" w:customStyle="1" w:styleId="7ED551D86EE34E2DA1B69B90A22CCC2C">
    <w:name w:val="7ED551D86EE34E2DA1B69B90A22CCC2C"/>
  </w:style>
  <w:style w:type="paragraph" w:customStyle="1" w:styleId="1595FD47A71842F28D1EFC72AF8D8E81">
    <w:name w:val="1595FD47A71842F28D1EFC72AF8D8E81"/>
  </w:style>
  <w:style w:type="paragraph" w:customStyle="1" w:styleId="441F4CA3015A4B259CAF86CEA022B717">
    <w:name w:val="441F4CA3015A4B259CAF86CEA022B717"/>
  </w:style>
  <w:style w:type="paragraph" w:customStyle="1" w:styleId="7D21701D7A784451A8E012A89961B952">
    <w:name w:val="7D21701D7A784451A8E012A89961B952"/>
  </w:style>
  <w:style w:type="paragraph" w:customStyle="1" w:styleId="402EA17BDF5B42C988B55189E05A02BB">
    <w:name w:val="402EA17BDF5B42C988B55189E05A02BB"/>
  </w:style>
  <w:style w:type="paragraph" w:customStyle="1" w:styleId="51309BE321E0476EBAB4B38AD29A226E">
    <w:name w:val="51309BE321E0476EBAB4B38AD29A226E"/>
  </w:style>
  <w:style w:type="paragraph" w:customStyle="1" w:styleId="1C4DA7A709964092B5F28DE99259280E">
    <w:name w:val="1C4DA7A709964092B5F28DE99259280E"/>
  </w:style>
  <w:style w:type="paragraph" w:customStyle="1" w:styleId="3CE4A929EC2248AA83791BC458AACFD5">
    <w:name w:val="3CE4A929EC2248AA83791BC458AACFD5"/>
  </w:style>
  <w:style w:type="paragraph" w:customStyle="1" w:styleId="49CC293757E94E888E1C83391D76202C">
    <w:name w:val="49CC293757E94E888E1C83391D76202C"/>
  </w:style>
  <w:style w:type="paragraph" w:customStyle="1" w:styleId="FC5B9A33152844FDBBDE5942898D1466">
    <w:name w:val="FC5B9A33152844FDBBDE5942898D1466"/>
  </w:style>
  <w:style w:type="paragraph" w:customStyle="1" w:styleId="934181E9C8A94F7F939B466FF80321EB">
    <w:name w:val="934181E9C8A94F7F939B466FF80321EB"/>
  </w:style>
  <w:style w:type="paragraph" w:customStyle="1" w:styleId="C0B72719708A4ED8BF9F1392B5F13E0B">
    <w:name w:val="C0B72719708A4ED8BF9F1392B5F13E0B"/>
  </w:style>
  <w:style w:type="paragraph" w:customStyle="1" w:styleId="ECB84AEA308C4CBF8596AFF49171AD5E">
    <w:name w:val="ECB84AEA308C4CBF8596AFF49171AD5E"/>
  </w:style>
  <w:style w:type="paragraph" w:customStyle="1" w:styleId="F8ABA5F8C1F44FB2B5A9C55AEE86AF8B">
    <w:name w:val="F8ABA5F8C1F44FB2B5A9C55AEE86AF8B"/>
  </w:style>
  <w:style w:type="paragraph" w:customStyle="1" w:styleId="7A4B78281B7942DCAE1974EC5E2A0EA2">
    <w:name w:val="7A4B78281B7942DCAE1974EC5E2A0EA2"/>
  </w:style>
  <w:style w:type="paragraph" w:customStyle="1" w:styleId="EB9564F2EEA84C4CBCB5FD7F5B2AC322">
    <w:name w:val="EB9564F2EEA84C4CBCB5FD7F5B2AC322"/>
  </w:style>
  <w:style w:type="paragraph" w:customStyle="1" w:styleId="1936293E24334A0A912B3084C82A4AED">
    <w:name w:val="1936293E24334A0A912B3084C82A4AED"/>
  </w:style>
  <w:style w:type="paragraph" w:customStyle="1" w:styleId="E6701529975947198C19FB71CED86C12">
    <w:name w:val="E6701529975947198C19FB71CED86C12"/>
  </w:style>
  <w:style w:type="paragraph" w:customStyle="1" w:styleId="1582691B19114A3B83B1B77E376E698B">
    <w:name w:val="1582691B19114A3B83B1B77E376E698B"/>
  </w:style>
  <w:style w:type="paragraph" w:customStyle="1" w:styleId="144A95A8C3F343CB804CEB4950AF4B65">
    <w:name w:val="144A95A8C3F343CB804CEB4950AF4B65"/>
  </w:style>
  <w:style w:type="paragraph" w:customStyle="1" w:styleId="48464E34748A4111B128CEE1D8DC30AC">
    <w:name w:val="48464E34748A4111B128CEE1D8DC30AC"/>
  </w:style>
  <w:style w:type="paragraph" w:customStyle="1" w:styleId="7C3E034E16814233A5696C965E589BAD">
    <w:name w:val="7C3E034E16814233A5696C965E589BAD"/>
  </w:style>
  <w:style w:type="paragraph" w:customStyle="1" w:styleId="0FEBCACDF71C41D7A2FE50B43D79102C">
    <w:name w:val="0FEBCACDF71C41D7A2FE50B43D79102C"/>
  </w:style>
  <w:style w:type="paragraph" w:customStyle="1" w:styleId="820613ADEC134A42AACFD5109AFC8E10">
    <w:name w:val="820613ADEC134A42AACFD5109AFC8E10"/>
  </w:style>
  <w:style w:type="paragraph" w:customStyle="1" w:styleId="4C7B29B5CF464D7D92118E8DC090C7EA">
    <w:name w:val="4C7B29B5CF464D7D92118E8DC090C7EA"/>
  </w:style>
  <w:style w:type="paragraph" w:customStyle="1" w:styleId="80A2A166C4334BE3A03F4CF6D7F38D8A">
    <w:name w:val="80A2A166C4334BE3A03F4CF6D7F38D8A"/>
  </w:style>
  <w:style w:type="paragraph" w:customStyle="1" w:styleId="602897FB18B44325A482834A473427EE">
    <w:name w:val="602897FB18B44325A482834A473427EE"/>
  </w:style>
  <w:style w:type="paragraph" w:customStyle="1" w:styleId="7A45EEE8485948109AB2BCEB58226BB9">
    <w:name w:val="7A45EEE8485948109AB2BCEB58226BB9"/>
  </w:style>
  <w:style w:type="paragraph" w:customStyle="1" w:styleId="27C23F067FEF46D782CCDC64FC2A0C43">
    <w:name w:val="27C23F067FEF46D782CCDC64FC2A0C43"/>
  </w:style>
  <w:style w:type="paragraph" w:customStyle="1" w:styleId="761F2A9839F64EFE857136916CD5EB3C">
    <w:name w:val="761F2A9839F64EFE857136916CD5EB3C"/>
  </w:style>
  <w:style w:type="paragraph" w:customStyle="1" w:styleId="A23A05CD5748499FBF8B9EEDA96F1E95">
    <w:name w:val="A23A05CD5748499FBF8B9EEDA96F1E95"/>
  </w:style>
  <w:style w:type="paragraph" w:customStyle="1" w:styleId="7A5261801E79456DB69B0FC492552FE3">
    <w:name w:val="7A5261801E79456DB69B0FC492552FE3"/>
  </w:style>
  <w:style w:type="paragraph" w:customStyle="1" w:styleId="21146BFCDC734302B49AD4244A0E6D80">
    <w:name w:val="21146BFCDC734302B49AD4244A0E6D80"/>
  </w:style>
  <w:style w:type="paragraph" w:customStyle="1" w:styleId="1155D9F0ABCA4C758A53711C99AFFE7C">
    <w:name w:val="1155D9F0ABCA4C758A53711C99AFFE7C"/>
  </w:style>
  <w:style w:type="paragraph" w:customStyle="1" w:styleId="02D33608C1FD445AB9CAFC1E5E7C1235">
    <w:name w:val="02D33608C1FD445AB9CAFC1E5E7C1235"/>
  </w:style>
  <w:style w:type="paragraph" w:customStyle="1" w:styleId="0A74F82266F2454ABD7A7F9DB0CC887A">
    <w:name w:val="0A74F82266F2454ABD7A7F9DB0CC887A"/>
  </w:style>
  <w:style w:type="paragraph" w:customStyle="1" w:styleId="FCE6A38A70EF4427A95B8877924192F3">
    <w:name w:val="FCE6A38A70EF4427A95B8877924192F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5E8947404524333B49E71C2B1051BF7">
    <w:name w:val="95E8947404524333B49E71C2B1051BF7"/>
  </w:style>
  <w:style w:type="paragraph" w:customStyle="1" w:styleId="3E912EA239DD4504BBFD9515B84AB0F9">
    <w:name w:val="3E912EA239DD4504BBFD9515B84AB0F9"/>
  </w:style>
  <w:style w:type="paragraph" w:customStyle="1" w:styleId="5CDD87503D014725AE3CD642126B2A16">
    <w:name w:val="5CDD87503D014725AE3CD642126B2A16"/>
  </w:style>
  <w:style w:type="paragraph" w:customStyle="1" w:styleId="A8B219F47C21478EBC0DB2E74F60F116">
    <w:name w:val="A8B219F47C21478EBC0DB2E74F60F116"/>
  </w:style>
  <w:style w:type="paragraph" w:customStyle="1" w:styleId="F496D5F29DBB44A6A171D2527B1B78D5">
    <w:name w:val="F496D5F29DBB44A6A171D2527B1B78D5"/>
  </w:style>
  <w:style w:type="paragraph" w:customStyle="1" w:styleId="278AA9E22F42425AA0E4BB929031B249">
    <w:name w:val="278AA9E22F42425AA0E4BB929031B249"/>
  </w:style>
  <w:style w:type="paragraph" w:customStyle="1" w:styleId="664369CDF07C44EB86D463417A646063">
    <w:name w:val="664369CDF07C44EB86D463417A646063"/>
  </w:style>
  <w:style w:type="paragraph" w:customStyle="1" w:styleId="FD8AD42A5EED4C8DB72B90CC7BA93222">
    <w:name w:val="FD8AD42A5EED4C8DB72B90CC7BA93222"/>
  </w:style>
  <w:style w:type="paragraph" w:customStyle="1" w:styleId="03948733FA1344869D67AB044BBA9EDE">
    <w:name w:val="03948733FA1344869D67AB044BBA9EDE"/>
  </w:style>
  <w:style w:type="paragraph" w:customStyle="1" w:styleId="F3378F7BF45C47AC813E048936BBF3AC">
    <w:name w:val="F3378F7BF45C47AC813E048936BBF3AC"/>
  </w:style>
  <w:style w:type="paragraph" w:customStyle="1" w:styleId="3668B8A6FEA4425FA99E13F73429037A">
    <w:name w:val="3668B8A6FEA4425FA99E13F73429037A"/>
  </w:style>
  <w:style w:type="paragraph" w:customStyle="1" w:styleId="7B67A8A881E34BA58A40145B40B1892B">
    <w:name w:val="7B67A8A881E34BA58A40145B40B1892B"/>
  </w:style>
  <w:style w:type="paragraph" w:customStyle="1" w:styleId="B22D58D7199946CBAA863B5BDDD91265">
    <w:name w:val="B22D58D7199946CBAA863B5BDDD91265"/>
  </w:style>
  <w:style w:type="paragraph" w:customStyle="1" w:styleId="39BE747B359E43E38BA1F8E00CF75F70">
    <w:name w:val="39BE747B359E43E38BA1F8E00CF75F70"/>
  </w:style>
  <w:style w:type="paragraph" w:customStyle="1" w:styleId="0C280D49921C4AC5B347A58F78BDFCCC">
    <w:name w:val="0C280D49921C4AC5B347A58F78BDFCCC"/>
  </w:style>
  <w:style w:type="paragraph" w:customStyle="1" w:styleId="7ED551D86EE34E2DA1B69B90A22CCC2C">
    <w:name w:val="7ED551D86EE34E2DA1B69B90A22CCC2C"/>
  </w:style>
  <w:style w:type="paragraph" w:customStyle="1" w:styleId="1595FD47A71842F28D1EFC72AF8D8E81">
    <w:name w:val="1595FD47A71842F28D1EFC72AF8D8E81"/>
  </w:style>
  <w:style w:type="paragraph" w:customStyle="1" w:styleId="441F4CA3015A4B259CAF86CEA022B717">
    <w:name w:val="441F4CA3015A4B259CAF86CEA022B717"/>
  </w:style>
  <w:style w:type="paragraph" w:customStyle="1" w:styleId="7D21701D7A784451A8E012A89961B952">
    <w:name w:val="7D21701D7A784451A8E012A89961B952"/>
  </w:style>
  <w:style w:type="paragraph" w:customStyle="1" w:styleId="402EA17BDF5B42C988B55189E05A02BB">
    <w:name w:val="402EA17BDF5B42C988B55189E05A02BB"/>
  </w:style>
  <w:style w:type="paragraph" w:customStyle="1" w:styleId="51309BE321E0476EBAB4B38AD29A226E">
    <w:name w:val="51309BE321E0476EBAB4B38AD29A226E"/>
  </w:style>
  <w:style w:type="paragraph" w:customStyle="1" w:styleId="1C4DA7A709964092B5F28DE99259280E">
    <w:name w:val="1C4DA7A709964092B5F28DE99259280E"/>
  </w:style>
  <w:style w:type="paragraph" w:customStyle="1" w:styleId="3CE4A929EC2248AA83791BC458AACFD5">
    <w:name w:val="3CE4A929EC2248AA83791BC458AACFD5"/>
  </w:style>
  <w:style w:type="paragraph" w:customStyle="1" w:styleId="49CC293757E94E888E1C83391D76202C">
    <w:name w:val="49CC293757E94E888E1C83391D76202C"/>
  </w:style>
  <w:style w:type="paragraph" w:customStyle="1" w:styleId="FC5B9A33152844FDBBDE5942898D1466">
    <w:name w:val="FC5B9A33152844FDBBDE5942898D1466"/>
  </w:style>
  <w:style w:type="paragraph" w:customStyle="1" w:styleId="934181E9C8A94F7F939B466FF80321EB">
    <w:name w:val="934181E9C8A94F7F939B466FF80321EB"/>
  </w:style>
  <w:style w:type="paragraph" w:customStyle="1" w:styleId="C0B72719708A4ED8BF9F1392B5F13E0B">
    <w:name w:val="C0B72719708A4ED8BF9F1392B5F13E0B"/>
  </w:style>
  <w:style w:type="paragraph" w:customStyle="1" w:styleId="ECB84AEA308C4CBF8596AFF49171AD5E">
    <w:name w:val="ECB84AEA308C4CBF8596AFF49171AD5E"/>
  </w:style>
  <w:style w:type="paragraph" w:customStyle="1" w:styleId="F8ABA5F8C1F44FB2B5A9C55AEE86AF8B">
    <w:name w:val="F8ABA5F8C1F44FB2B5A9C55AEE86AF8B"/>
  </w:style>
  <w:style w:type="paragraph" w:customStyle="1" w:styleId="7A4B78281B7942DCAE1974EC5E2A0EA2">
    <w:name w:val="7A4B78281B7942DCAE1974EC5E2A0EA2"/>
  </w:style>
  <w:style w:type="paragraph" w:customStyle="1" w:styleId="EB9564F2EEA84C4CBCB5FD7F5B2AC322">
    <w:name w:val="EB9564F2EEA84C4CBCB5FD7F5B2AC322"/>
  </w:style>
  <w:style w:type="paragraph" w:customStyle="1" w:styleId="1936293E24334A0A912B3084C82A4AED">
    <w:name w:val="1936293E24334A0A912B3084C82A4AED"/>
  </w:style>
  <w:style w:type="paragraph" w:customStyle="1" w:styleId="E6701529975947198C19FB71CED86C12">
    <w:name w:val="E6701529975947198C19FB71CED86C12"/>
  </w:style>
  <w:style w:type="paragraph" w:customStyle="1" w:styleId="1582691B19114A3B83B1B77E376E698B">
    <w:name w:val="1582691B19114A3B83B1B77E376E698B"/>
  </w:style>
  <w:style w:type="paragraph" w:customStyle="1" w:styleId="144A95A8C3F343CB804CEB4950AF4B65">
    <w:name w:val="144A95A8C3F343CB804CEB4950AF4B65"/>
  </w:style>
  <w:style w:type="paragraph" w:customStyle="1" w:styleId="48464E34748A4111B128CEE1D8DC30AC">
    <w:name w:val="48464E34748A4111B128CEE1D8DC30AC"/>
  </w:style>
  <w:style w:type="paragraph" w:customStyle="1" w:styleId="7C3E034E16814233A5696C965E589BAD">
    <w:name w:val="7C3E034E16814233A5696C965E589BAD"/>
  </w:style>
  <w:style w:type="paragraph" w:customStyle="1" w:styleId="0FEBCACDF71C41D7A2FE50B43D79102C">
    <w:name w:val="0FEBCACDF71C41D7A2FE50B43D79102C"/>
  </w:style>
  <w:style w:type="paragraph" w:customStyle="1" w:styleId="820613ADEC134A42AACFD5109AFC8E10">
    <w:name w:val="820613ADEC134A42AACFD5109AFC8E10"/>
  </w:style>
  <w:style w:type="paragraph" w:customStyle="1" w:styleId="4C7B29B5CF464D7D92118E8DC090C7EA">
    <w:name w:val="4C7B29B5CF464D7D92118E8DC090C7EA"/>
  </w:style>
  <w:style w:type="paragraph" w:customStyle="1" w:styleId="80A2A166C4334BE3A03F4CF6D7F38D8A">
    <w:name w:val="80A2A166C4334BE3A03F4CF6D7F38D8A"/>
  </w:style>
  <w:style w:type="paragraph" w:customStyle="1" w:styleId="602897FB18B44325A482834A473427EE">
    <w:name w:val="602897FB18B44325A482834A473427EE"/>
  </w:style>
  <w:style w:type="paragraph" w:customStyle="1" w:styleId="7A45EEE8485948109AB2BCEB58226BB9">
    <w:name w:val="7A45EEE8485948109AB2BCEB58226BB9"/>
  </w:style>
  <w:style w:type="paragraph" w:customStyle="1" w:styleId="27C23F067FEF46D782CCDC64FC2A0C43">
    <w:name w:val="27C23F067FEF46D782CCDC64FC2A0C43"/>
  </w:style>
  <w:style w:type="paragraph" w:customStyle="1" w:styleId="761F2A9839F64EFE857136916CD5EB3C">
    <w:name w:val="761F2A9839F64EFE857136916CD5EB3C"/>
  </w:style>
  <w:style w:type="paragraph" w:customStyle="1" w:styleId="A23A05CD5748499FBF8B9EEDA96F1E95">
    <w:name w:val="A23A05CD5748499FBF8B9EEDA96F1E95"/>
  </w:style>
  <w:style w:type="paragraph" w:customStyle="1" w:styleId="7A5261801E79456DB69B0FC492552FE3">
    <w:name w:val="7A5261801E79456DB69B0FC492552FE3"/>
  </w:style>
  <w:style w:type="paragraph" w:customStyle="1" w:styleId="21146BFCDC734302B49AD4244A0E6D80">
    <w:name w:val="21146BFCDC734302B49AD4244A0E6D80"/>
  </w:style>
  <w:style w:type="paragraph" w:customStyle="1" w:styleId="1155D9F0ABCA4C758A53711C99AFFE7C">
    <w:name w:val="1155D9F0ABCA4C758A53711C99AFFE7C"/>
  </w:style>
  <w:style w:type="paragraph" w:customStyle="1" w:styleId="02D33608C1FD445AB9CAFC1E5E7C1235">
    <w:name w:val="02D33608C1FD445AB9CAFC1E5E7C1235"/>
  </w:style>
  <w:style w:type="paragraph" w:customStyle="1" w:styleId="0A74F82266F2454ABD7A7F9DB0CC887A">
    <w:name w:val="0A74F82266F2454ABD7A7F9DB0CC887A"/>
  </w:style>
  <w:style w:type="paragraph" w:customStyle="1" w:styleId="FCE6A38A70EF4427A95B8877924192F3">
    <w:name w:val="FCE6A38A70EF4427A95B8877924192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4F0EA-6864-4735-AEB8-8B5FB7B6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Stronger Communities - Project proposal form (2).dotx</Template>
  <TotalTime>206</TotalTime>
  <Pages>5</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Chandler Amy</dc:creator>
  <cp:lastModifiedBy>Toparis, Vanessa (A. Taylor, MP)</cp:lastModifiedBy>
  <cp:revision>4</cp:revision>
  <cp:lastPrinted>2016-02-16T01:54:00Z</cp:lastPrinted>
  <dcterms:created xsi:type="dcterms:W3CDTF">2016-02-15T22:30:00Z</dcterms:created>
  <dcterms:modified xsi:type="dcterms:W3CDTF">2016-02-16T01:56:00Z</dcterms:modified>
</cp:coreProperties>
</file>